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8D" w:rsidRPr="007F6EB5" w:rsidRDefault="00A9538D" w:rsidP="007F6EB5">
      <w:pPr>
        <w:tabs>
          <w:tab w:val="left" w:pos="2835"/>
        </w:tabs>
        <w:spacing w:after="0" w:line="240" w:lineRule="auto"/>
        <w:ind w:left="360" w:right="-284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 w:rsidRPr="007F6EB5">
        <w:rPr>
          <w:rFonts w:ascii="Times New Roman" w:hAnsi="Times New Roman" w:cs="Times New Roman"/>
          <w:sz w:val="20"/>
          <w:szCs w:val="20"/>
          <w:lang w:eastAsia="pl-PL"/>
        </w:rPr>
        <w:t>(Załącznik nr 3 do Komunikatu nr 2 WKW z dn. 21 stycznia 2020 r.)</w:t>
      </w:r>
    </w:p>
    <w:p w:rsidR="00A9538D" w:rsidRPr="007F6EB5" w:rsidRDefault="00A9538D" w:rsidP="007F6EB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A9538D" w:rsidRPr="007F6EB5" w:rsidRDefault="00A9538D" w:rsidP="007F6EB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A9538D" w:rsidRPr="007F6EB5" w:rsidRDefault="00A9538D" w:rsidP="007F6EB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A9538D" w:rsidRPr="007F6EB5" w:rsidRDefault="00A9538D" w:rsidP="007F6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7F6EB5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Oświadczenie</w:t>
      </w:r>
    </w:p>
    <w:p w:rsidR="00A9538D" w:rsidRPr="007F6EB5" w:rsidRDefault="00A9538D" w:rsidP="007F6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7F6EB5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kandydata na członka kolegium </w:t>
      </w:r>
      <w:bookmarkStart w:id="0" w:name="_Hlk29553667"/>
      <w:r w:rsidRPr="007F6EB5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elektorów </w:t>
      </w:r>
      <w:bookmarkEnd w:id="0"/>
      <w:r w:rsidRPr="007F6EB5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Zachodniopomorskiego Uniwersytetu Technologicznego w Szczecinie</w:t>
      </w:r>
    </w:p>
    <w:p w:rsidR="00A9538D" w:rsidRPr="007F6EB5" w:rsidRDefault="00A9538D" w:rsidP="007F6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9538D" w:rsidRPr="007F6EB5" w:rsidRDefault="00A9538D" w:rsidP="007F6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9538D" w:rsidRPr="007F6EB5" w:rsidRDefault="00A9538D" w:rsidP="007F6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9538D" w:rsidRPr="007F6EB5" w:rsidRDefault="00A9538D" w:rsidP="007F6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F6EB5">
        <w:rPr>
          <w:rFonts w:ascii="Times New Roman" w:hAnsi="Times New Roman" w:cs="Times New Roman"/>
          <w:sz w:val="24"/>
          <w:szCs w:val="24"/>
          <w:lang w:eastAsia="pl-PL"/>
        </w:rPr>
        <w:t>Ja, ………………………………………………………………………………………….</w:t>
      </w:r>
    </w:p>
    <w:p w:rsidR="00A9538D" w:rsidRPr="007F6EB5" w:rsidRDefault="00A9538D" w:rsidP="007F6E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7F6EB5">
        <w:rPr>
          <w:rFonts w:ascii="Times New Roman" w:hAnsi="Times New Roman" w:cs="Times New Roman"/>
          <w:sz w:val="24"/>
          <w:szCs w:val="24"/>
          <w:lang w:eastAsia="pl-PL"/>
        </w:rPr>
        <w:t>(imię i nazwisko)</w:t>
      </w:r>
    </w:p>
    <w:p w:rsidR="00A9538D" w:rsidRPr="007F6EB5" w:rsidRDefault="00A9538D" w:rsidP="007F6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9538D" w:rsidRPr="007F6EB5" w:rsidRDefault="00A9538D" w:rsidP="007F6EB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6EB5">
        <w:rPr>
          <w:rFonts w:ascii="Times New Roman" w:hAnsi="Times New Roman" w:cs="Times New Roman"/>
          <w:sz w:val="24"/>
          <w:szCs w:val="24"/>
        </w:rPr>
        <w:t>Oświadczam, że spełniam warunki powołania na członka kolegium elektorów określone w art. 20 ust. 1 pkt.1-5 i 7 ustawy z dnia 20 lipca 2018 r. Prawo o szkolnictwie wyższym</w:t>
      </w:r>
      <w:r w:rsidRPr="007F6EB5">
        <w:rPr>
          <w:rFonts w:ascii="Times New Roman" w:hAnsi="Times New Roman" w:cs="Times New Roman"/>
          <w:sz w:val="24"/>
          <w:szCs w:val="24"/>
        </w:rPr>
        <w:br/>
        <w:t xml:space="preserve"> i nauce (Dz. U. z 2018.poz. 1668):</w:t>
      </w:r>
    </w:p>
    <w:p w:rsidR="00A9538D" w:rsidRPr="007F6EB5" w:rsidRDefault="00A9538D" w:rsidP="007F6E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EB5">
        <w:rPr>
          <w:rFonts w:ascii="Times New Roman" w:hAnsi="Times New Roman" w:cs="Times New Roman"/>
          <w:sz w:val="24"/>
          <w:szCs w:val="24"/>
        </w:rPr>
        <w:t>mam pełną zdolność do czynności prawnych,</w:t>
      </w:r>
    </w:p>
    <w:p w:rsidR="00A9538D" w:rsidRPr="007F6EB5" w:rsidRDefault="00A9538D" w:rsidP="007F6E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EB5">
        <w:rPr>
          <w:rFonts w:ascii="Times New Roman" w:hAnsi="Times New Roman" w:cs="Times New Roman"/>
          <w:sz w:val="24"/>
          <w:szCs w:val="24"/>
        </w:rPr>
        <w:t>korzystam z pełni praw publicznych,</w:t>
      </w:r>
    </w:p>
    <w:p w:rsidR="00A9538D" w:rsidRPr="007F6EB5" w:rsidRDefault="00A9538D" w:rsidP="007F6E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EB5">
        <w:rPr>
          <w:rFonts w:ascii="Times New Roman" w:hAnsi="Times New Roman" w:cs="Times New Roman"/>
          <w:sz w:val="24"/>
          <w:szCs w:val="24"/>
        </w:rPr>
        <w:t>nie byłem/am skazany/a prawomocnym wyrokiem za umyślne przestępstwo lub umyślne przestępstwo skarbowe,</w:t>
      </w:r>
    </w:p>
    <w:p w:rsidR="00A9538D" w:rsidRPr="007F6EB5" w:rsidRDefault="00A9538D" w:rsidP="007F6E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EB5">
        <w:rPr>
          <w:rFonts w:ascii="Times New Roman" w:hAnsi="Times New Roman" w:cs="Times New Roman"/>
          <w:sz w:val="24"/>
          <w:szCs w:val="24"/>
        </w:rPr>
        <w:t>nie byłem/am karany/a karą dyscyplinarną,</w:t>
      </w:r>
    </w:p>
    <w:p w:rsidR="00A9538D" w:rsidRPr="007F6EB5" w:rsidRDefault="00A9538D" w:rsidP="007F6E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EB5">
        <w:rPr>
          <w:rFonts w:ascii="Times New Roman" w:hAnsi="Times New Roman" w:cs="Times New Roman"/>
          <w:sz w:val="24"/>
          <w:szCs w:val="24"/>
        </w:rPr>
        <w:t xml:space="preserve">w okresie od dnia 22 lipca 1944 r. do dnia 31 lipca 1990 r. nie pracowałem/am </w:t>
      </w:r>
      <w:r w:rsidRPr="007F6EB5">
        <w:rPr>
          <w:rFonts w:ascii="Times New Roman" w:hAnsi="Times New Roman" w:cs="Times New Roman"/>
          <w:sz w:val="24"/>
          <w:szCs w:val="24"/>
        </w:rPr>
        <w:br/>
        <w:t>w organach bezpieczeństwa państwa w rozumieniu art. 2 ustawy z dnia 18 października 2006 r. o ujawnianiu informacji o dokumentach organów bezpieczeństwa państwa z lat 1944-1990 oraz treści tych dokumentów (Dz. U. z 2017 r. poz. 2186.</w:t>
      </w:r>
      <w:r w:rsidRPr="007F6EB5">
        <w:rPr>
          <w:rFonts w:ascii="Times New Roman" w:hAnsi="Times New Roman" w:cs="Times New Roman"/>
          <w:sz w:val="24"/>
          <w:szCs w:val="24"/>
        </w:rPr>
        <w:br/>
        <w:t xml:space="preserve"> z późn. zm.), nie pełniłem/am w nich służby ani nie współpracowałem/am z tymi organami,</w:t>
      </w:r>
      <w:r w:rsidRPr="007F6EB5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A9538D" w:rsidRPr="007F6EB5" w:rsidRDefault="00A9538D" w:rsidP="007F6E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EB5">
        <w:rPr>
          <w:rFonts w:ascii="Times New Roman" w:hAnsi="Times New Roman" w:cs="Times New Roman"/>
          <w:sz w:val="24"/>
          <w:szCs w:val="24"/>
        </w:rPr>
        <w:t>nie ukończę 67 roku życia do dnia rozpoczęcia kadencji.</w:t>
      </w:r>
    </w:p>
    <w:p w:rsidR="00A9538D" w:rsidRPr="007F6EB5" w:rsidRDefault="00A9538D" w:rsidP="007F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9538D" w:rsidRPr="007F6EB5" w:rsidRDefault="00A9538D" w:rsidP="007F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F6EB5">
        <w:rPr>
          <w:rFonts w:ascii="Times New Roman" w:hAnsi="Times New Roman" w:cs="Times New Roman"/>
          <w:sz w:val="24"/>
          <w:szCs w:val="24"/>
          <w:lang w:eastAsia="pl-PL"/>
        </w:rPr>
        <w:t>Zobowiązuję się do niezwłocznego poinformowania o wszelkich zmianach w zakresie wyżej</w:t>
      </w:r>
    </w:p>
    <w:p w:rsidR="00A9538D" w:rsidRPr="007F6EB5" w:rsidRDefault="00A9538D" w:rsidP="007F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F6EB5">
        <w:rPr>
          <w:rFonts w:ascii="Times New Roman" w:hAnsi="Times New Roman" w:cs="Times New Roman"/>
          <w:sz w:val="24"/>
          <w:szCs w:val="24"/>
          <w:lang w:eastAsia="pl-PL"/>
        </w:rPr>
        <w:t>wymienionych okoliczności.</w:t>
      </w:r>
    </w:p>
    <w:p w:rsidR="00A9538D" w:rsidRPr="007F6EB5" w:rsidRDefault="00A9538D" w:rsidP="007F6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9538D" w:rsidRPr="007F6EB5" w:rsidRDefault="00A9538D" w:rsidP="007F6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9538D" w:rsidRPr="007F6EB5" w:rsidRDefault="00A9538D" w:rsidP="007F6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9538D" w:rsidRPr="007F6EB5" w:rsidRDefault="00A9538D" w:rsidP="007F6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7F6EB5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A9538D" w:rsidRPr="007F6EB5" w:rsidRDefault="00A9538D" w:rsidP="007F6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7F6EB5">
        <w:rPr>
          <w:rFonts w:ascii="Times New Roman" w:hAnsi="Times New Roman" w:cs="Times New Roman"/>
          <w:sz w:val="24"/>
          <w:szCs w:val="24"/>
          <w:lang w:eastAsia="pl-PL"/>
        </w:rPr>
        <w:t>Data Podpis</w:t>
      </w:r>
    </w:p>
    <w:p w:rsidR="00A9538D" w:rsidRPr="007F6EB5" w:rsidRDefault="00A9538D" w:rsidP="007F6E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9538D" w:rsidRPr="007F6EB5" w:rsidRDefault="00A9538D" w:rsidP="007F6EB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A9538D" w:rsidRDefault="00A9538D">
      <w:bookmarkStart w:id="1" w:name="_GoBack"/>
      <w:bookmarkEnd w:id="1"/>
    </w:p>
    <w:sectPr w:rsidR="00A9538D" w:rsidSect="00A33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38D" w:rsidRDefault="00A9538D" w:rsidP="007F6EB5">
      <w:pPr>
        <w:spacing w:after="0" w:line="240" w:lineRule="auto"/>
      </w:pPr>
      <w:r>
        <w:separator/>
      </w:r>
    </w:p>
  </w:endnote>
  <w:endnote w:type="continuationSeparator" w:id="0">
    <w:p w:rsidR="00A9538D" w:rsidRDefault="00A9538D" w:rsidP="007F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38D" w:rsidRDefault="00A9538D" w:rsidP="007F6EB5">
      <w:pPr>
        <w:spacing w:after="0" w:line="240" w:lineRule="auto"/>
      </w:pPr>
      <w:r>
        <w:separator/>
      </w:r>
    </w:p>
  </w:footnote>
  <w:footnote w:type="continuationSeparator" w:id="0">
    <w:p w:rsidR="00A9538D" w:rsidRDefault="00A9538D" w:rsidP="007F6EB5">
      <w:pPr>
        <w:spacing w:after="0" w:line="240" w:lineRule="auto"/>
      </w:pPr>
      <w:r>
        <w:continuationSeparator/>
      </w:r>
    </w:p>
  </w:footnote>
  <w:footnote w:id="1">
    <w:p w:rsidR="00A9538D" w:rsidRDefault="00A9538D" w:rsidP="007F6EB5">
      <w:pPr>
        <w:pStyle w:val="FootnoteText"/>
      </w:pPr>
      <w:r>
        <w:rPr>
          <w:rStyle w:val="FootnoteReference"/>
        </w:rPr>
        <w:footnoteRef/>
      </w:r>
      <w:r>
        <w:t xml:space="preserve"> Oświadczenie lustracyjne – Załącznik nr 1 do pisma okólnego nr 7 Rektora ZUT z dnia 16 września 2019 r. – należy złożyć w momencie wybrania na członka kolegium elektorów </w:t>
      </w:r>
    </w:p>
    <w:p w:rsidR="00A9538D" w:rsidRDefault="00A9538D" w:rsidP="007F6EB5">
      <w:pPr>
        <w:jc w:val="both"/>
        <w:rPr>
          <w:b/>
          <w:bCs/>
          <w:sz w:val="20"/>
          <w:szCs w:val="20"/>
          <w:u w:val="single"/>
        </w:rPr>
      </w:pPr>
    </w:p>
    <w:p w:rsidR="00A9538D" w:rsidRPr="003216A5" w:rsidRDefault="00A9538D" w:rsidP="007F6EB5">
      <w:pPr>
        <w:jc w:val="both"/>
        <w:rPr>
          <w:sz w:val="20"/>
          <w:szCs w:val="20"/>
        </w:rPr>
      </w:pPr>
      <w:r w:rsidRPr="003216A5">
        <w:rPr>
          <w:b/>
          <w:bCs/>
          <w:sz w:val="20"/>
          <w:szCs w:val="20"/>
          <w:u w:val="single"/>
        </w:rPr>
        <w:t>Uwaga:</w:t>
      </w:r>
      <w:r w:rsidRPr="00076ABA">
        <w:rPr>
          <w:b/>
          <w:bCs/>
          <w:sz w:val="20"/>
          <w:szCs w:val="20"/>
        </w:rPr>
        <w:t xml:space="preserve"> </w:t>
      </w:r>
      <w:r w:rsidRPr="003216A5">
        <w:rPr>
          <w:i/>
          <w:iCs/>
          <w:sz w:val="20"/>
          <w:szCs w:val="20"/>
        </w:rPr>
        <w:t xml:space="preserve">Wypełnione oświadczenie należy składać do </w:t>
      </w:r>
      <w:r>
        <w:rPr>
          <w:i/>
          <w:iCs/>
          <w:sz w:val="20"/>
          <w:szCs w:val="20"/>
        </w:rPr>
        <w:t>właściwej Komisji Wyborczej</w:t>
      </w:r>
    </w:p>
    <w:p w:rsidR="00A9538D" w:rsidRDefault="00A9538D" w:rsidP="007F6EB5">
      <w:pPr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F07AF"/>
    <w:multiLevelType w:val="hybridMultilevel"/>
    <w:tmpl w:val="09C67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241B8"/>
    <w:multiLevelType w:val="hybridMultilevel"/>
    <w:tmpl w:val="10F6064C"/>
    <w:lvl w:ilvl="0" w:tplc="B2AC0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EB5"/>
    <w:rsid w:val="00076ABA"/>
    <w:rsid w:val="003216A5"/>
    <w:rsid w:val="0076557A"/>
    <w:rsid w:val="00784ECE"/>
    <w:rsid w:val="007F6EB5"/>
    <w:rsid w:val="00A33C17"/>
    <w:rsid w:val="00A77205"/>
    <w:rsid w:val="00A9538D"/>
    <w:rsid w:val="00C1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C1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7F6E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F6EB5"/>
    <w:rPr>
      <w:rFonts w:ascii="Calibri" w:eastAsia="Times New Roman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F6E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184</Words>
  <Characters>1104</Characters>
  <Application>Microsoft Office Outlook</Application>
  <DocSecurity>0</DocSecurity>
  <Lines>0</Lines>
  <Paragraphs>0</Paragraphs>
  <ScaleCrop>false</ScaleCrop>
  <Company>ZUT w Szczecinie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(Załącznik nr 3 do Komunikatu nr 2 WKW z dn</dc:title>
  <dc:subject/>
  <dc:creator>Anna Buchwal</dc:creator>
  <cp:keywords/>
  <dc:description/>
  <cp:lastModifiedBy>maria sus</cp:lastModifiedBy>
  <cp:revision>2</cp:revision>
  <dcterms:created xsi:type="dcterms:W3CDTF">2020-01-21T13:20:00Z</dcterms:created>
  <dcterms:modified xsi:type="dcterms:W3CDTF">2020-01-21T13:20:00Z</dcterms:modified>
</cp:coreProperties>
</file>