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83" w:rsidRPr="001A7246" w:rsidRDefault="00D20D83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5</w:t>
      </w:r>
    </w:p>
    <w:p w:rsidR="00D20D83" w:rsidRPr="001A7246" w:rsidRDefault="00D20D83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19 kwietnia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D20D83" w:rsidRPr="001A7246" w:rsidRDefault="00D20D83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7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Wydziałowej Komisji programowej kierunku studiów rolnictwo na kadencję 2020-2024</w:t>
      </w:r>
    </w:p>
    <w:p w:rsidR="00D20D83" w:rsidRDefault="00D20D83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D20D83" w:rsidRDefault="00D20D83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D20D83" w:rsidRDefault="00D20D83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7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Wydziałowej Komisji programowej kierunku studiów rolnictwo na kadencję 2020-2024 w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1. wprowadza się zmiany:</w:t>
      </w:r>
    </w:p>
    <w:p w:rsidR="00D20D83" w:rsidRDefault="00D20D83" w:rsidP="00B122A9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odwołuje się Grzegorza Sikorskiego - studenta;</w:t>
      </w:r>
    </w:p>
    <w:p w:rsidR="00D20D83" w:rsidRDefault="00D20D83" w:rsidP="00B122A9">
      <w:pPr>
        <w:numPr>
          <w:ilvl w:val="0"/>
          <w:numId w:val="28"/>
        </w:num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Pawła Wawreńczuka - studenta.</w:t>
      </w:r>
    </w:p>
    <w:p w:rsidR="00D20D83" w:rsidRDefault="00D20D83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D20D83" w:rsidRDefault="00D20D83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D20D83" w:rsidRPr="0001130C" w:rsidRDefault="00D20D83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D20D83" w:rsidRPr="001A7246" w:rsidRDefault="00D20D83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D20D83" w:rsidRDefault="00D20D83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D20D83" w:rsidRDefault="00D20D83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D20D83" w:rsidRPr="003C1A09" w:rsidRDefault="00D20D83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D20D83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D228DA"/>
    <w:multiLevelType w:val="hybridMultilevel"/>
    <w:tmpl w:val="C67875FE"/>
    <w:lvl w:ilvl="0" w:tplc="FB12766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7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6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5"/>
  </w:num>
  <w:num w:numId="21">
    <w:abstractNumId w:val="4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65D66"/>
    <w:rsid w:val="00067757"/>
    <w:rsid w:val="000E24E7"/>
    <w:rsid w:val="001731D7"/>
    <w:rsid w:val="00193A4B"/>
    <w:rsid w:val="0019667A"/>
    <w:rsid w:val="001A4CB0"/>
    <w:rsid w:val="001A7246"/>
    <w:rsid w:val="001B7E41"/>
    <w:rsid w:val="001C4F27"/>
    <w:rsid w:val="001C6166"/>
    <w:rsid w:val="002363F4"/>
    <w:rsid w:val="00247045"/>
    <w:rsid w:val="00251E3E"/>
    <w:rsid w:val="002A2B72"/>
    <w:rsid w:val="002B3C78"/>
    <w:rsid w:val="003174B6"/>
    <w:rsid w:val="00323F20"/>
    <w:rsid w:val="003C1A09"/>
    <w:rsid w:val="003C3172"/>
    <w:rsid w:val="003D1A95"/>
    <w:rsid w:val="003F2B02"/>
    <w:rsid w:val="004465C8"/>
    <w:rsid w:val="00492439"/>
    <w:rsid w:val="004B26E6"/>
    <w:rsid w:val="004D2FD1"/>
    <w:rsid w:val="004E3977"/>
    <w:rsid w:val="004E44D5"/>
    <w:rsid w:val="004F01F4"/>
    <w:rsid w:val="00520305"/>
    <w:rsid w:val="005403A9"/>
    <w:rsid w:val="005748A3"/>
    <w:rsid w:val="005847B5"/>
    <w:rsid w:val="005C1119"/>
    <w:rsid w:val="00661CF0"/>
    <w:rsid w:val="00671620"/>
    <w:rsid w:val="0068209F"/>
    <w:rsid w:val="006D2FD5"/>
    <w:rsid w:val="0075540C"/>
    <w:rsid w:val="007704C4"/>
    <w:rsid w:val="00791B43"/>
    <w:rsid w:val="007A4A57"/>
    <w:rsid w:val="007D626F"/>
    <w:rsid w:val="00801E2C"/>
    <w:rsid w:val="00807CAB"/>
    <w:rsid w:val="0081608C"/>
    <w:rsid w:val="00847428"/>
    <w:rsid w:val="00867515"/>
    <w:rsid w:val="00932666"/>
    <w:rsid w:val="00950D03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45AA0"/>
    <w:rsid w:val="00AA49FD"/>
    <w:rsid w:val="00AC33EA"/>
    <w:rsid w:val="00AD12AE"/>
    <w:rsid w:val="00B122A9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81C81"/>
    <w:rsid w:val="00CA4305"/>
    <w:rsid w:val="00CB777F"/>
    <w:rsid w:val="00CC1F24"/>
    <w:rsid w:val="00CD3B3F"/>
    <w:rsid w:val="00CE08A7"/>
    <w:rsid w:val="00D20D83"/>
    <w:rsid w:val="00D212A5"/>
    <w:rsid w:val="00D36ADC"/>
    <w:rsid w:val="00D678B1"/>
    <w:rsid w:val="00D712B7"/>
    <w:rsid w:val="00DA5862"/>
    <w:rsid w:val="00DA7A86"/>
    <w:rsid w:val="00DF4CFC"/>
    <w:rsid w:val="00E04C26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F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2F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2FD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CA4305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CA4305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D2FD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A4305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184</Words>
  <Characters>1106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2024-04-18T07:39:00Z</dcterms:created>
  <dcterms:modified xsi:type="dcterms:W3CDTF">2024-04-18T07:44:00Z</dcterms:modified>
</cp:coreProperties>
</file>