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ED" w:rsidRPr="001A7246" w:rsidRDefault="00AA3CED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4</w:t>
      </w:r>
    </w:p>
    <w:p w:rsidR="00AA3CED" w:rsidRPr="001A7246" w:rsidRDefault="00AA3CED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19 kwietnia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AA3CED" w:rsidRPr="001A7246" w:rsidRDefault="00AA3CED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6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Wydziałowej Komisji programowej kierunków studiów ogrodnictwo oraz uprawa winorośli i winiarstwo</w:t>
      </w:r>
      <w:r>
        <w:rPr>
          <w:rFonts w:ascii="Calibri" w:hAnsi="Calibri" w:cs="Calibri"/>
          <w:iCs/>
        </w:rPr>
        <w:br/>
        <w:t xml:space="preserve"> na kadencję 2020-2024</w:t>
      </w:r>
    </w:p>
    <w:p w:rsidR="00AA3CED" w:rsidRDefault="00AA3CED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AA3CED" w:rsidRDefault="00AA3CED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AA3CED" w:rsidRDefault="00AA3CED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6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Wydziałowej Komisji programowej kierunków studiów ogrodnictwo oraz uprawa winorośli i winiarstwo na kadencję 2020-2024 w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1. wprowadza się zmiany:</w:t>
      </w:r>
    </w:p>
    <w:p w:rsidR="00AA3CED" w:rsidRDefault="00AA3CED" w:rsidP="00B122A9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odwołuje się Agnieszkę Marciniak - studentkę;</w:t>
      </w:r>
    </w:p>
    <w:p w:rsidR="00AA3CED" w:rsidRDefault="00AA3CED" w:rsidP="00B122A9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Justynę Tokarską - studentkę.</w:t>
      </w:r>
    </w:p>
    <w:p w:rsidR="00AA3CED" w:rsidRDefault="00AA3CED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AA3CED" w:rsidRDefault="00AA3CED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AA3CED" w:rsidRPr="0001130C" w:rsidRDefault="00AA3CED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AA3CED" w:rsidRPr="001A7246" w:rsidRDefault="00AA3CED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AA3CED" w:rsidRDefault="00AA3CED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AA3CED" w:rsidRDefault="00AA3CED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AA3CED" w:rsidRPr="003C1A09" w:rsidRDefault="00AA3CED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AA3CED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228DA"/>
    <w:multiLevelType w:val="hybridMultilevel"/>
    <w:tmpl w:val="C67875FE"/>
    <w:lvl w:ilvl="0" w:tplc="FB1276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7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6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5"/>
  </w:num>
  <w:num w:numId="21">
    <w:abstractNumId w:val="4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E24E7"/>
    <w:rsid w:val="001731D7"/>
    <w:rsid w:val="0019667A"/>
    <w:rsid w:val="001A4CB0"/>
    <w:rsid w:val="001A7246"/>
    <w:rsid w:val="001B7E41"/>
    <w:rsid w:val="001C4F27"/>
    <w:rsid w:val="001C6166"/>
    <w:rsid w:val="002363F4"/>
    <w:rsid w:val="00247045"/>
    <w:rsid w:val="00251E3E"/>
    <w:rsid w:val="002A2B72"/>
    <w:rsid w:val="002B3C78"/>
    <w:rsid w:val="002F1452"/>
    <w:rsid w:val="003174B6"/>
    <w:rsid w:val="00323F20"/>
    <w:rsid w:val="003C1A09"/>
    <w:rsid w:val="003C3172"/>
    <w:rsid w:val="003D1A95"/>
    <w:rsid w:val="003F2B02"/>
    <w:rsid w:val="004465C8"/>
    <w:rsid w:val="00492439"/>
    <w:rsid w:val="004B26E6"/>
    <w:rsid w:val="004D2FD1"/>
    <w:rsid w:val="004E44D5"/>
    <w:rsid w:val="004F01F4"/>
    <w:rsid w:val="00520305"/>
    <w:rsid w:val="005403A9"/>
    <w:rsid w:val="005748A3"/>
    <w:rsid w:val="005847B5"/>
    <w:rsid w:val="005C1119"/>
    <w:rsid w:val="00661CF0"/>
    <w:rsid w:val="00671620"/>
    <w:rsid w:val="0068209F"/>
    <w:rsid w:val="006E0D0E"/>
    <w:rsid w:val="0075540C"/>
    <w:rsid w:val="007704C4"/>
    <w:rsid w:val="00791B43"/>
    <w:rsid w:val="007A4A57"/>
    <w:rsid w:val="007D626F"/>
    <w:rsid w:val="00801E2C"/>
    <w:rsid w:val="00807CAB"/>
    <w:rsid w:val="0081608C"/>
    <w:rsid w:val="00847428"/>
    <w:rsid w:val="00867515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45AA0"/>
    <w:rsid w:val="00AA3CED"/>
    <w:rsid w:val="00AA49FD"/>
    <w:rsid w:val="00AC33EA"/>
    <w:rsid w:val="00AD12AE"/>
    <w:rsid w:val="00B122A9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81C81"/>
    <w:rsid w:val="00CC1F24"/>
    <w:rsid w:val="00CD3B3F"/>
    <w:rsid w:val="00CE08A7"/>
    <w:rsid w:val="00D212A5"/>
    <w:rsid w:val="00D36ADC"/>
    <w:rsid w:val="00D678B1"/>
    <w:rsid w:val="00D712B7"/>
    <w:rsid w:val="00DA5862"/>
    <w:rsid w:val="00DA7A86"/>
    <w:rsid w:val="00DF4CFC"/>
    <w:rsid w:val="00E04C26"/>
    <w:rsid w:val="00EC1A51"/>
    <w:rsid w:val="00F01182"/>
    <w:rsid w:val="00F917DB"/>
    <w:rsid w:val="00FC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FC7CFB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FC7CFB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FC7CFB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195</Words>
  <Characters>1171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2024-04-18T07:39:00Z</dcterms:created>
  <dcterms:modified xsi:type="dcterms:W3CDTF">2024-04-18T07:42:00Z</dcterms:modified>
</cp:coreProperties>
</file>