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93" w:rsidRPr="00947607" w:rsidRDefault="006E1893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Zarządzenie nr 14</w:t>
      </w:r>
    </w:p>
    <w:p w:rsidR="006E1893" w:rsidRPr="00947607" w:rsidRDefault="006E1893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47607">
        <w:rPr>
          <w:rFonts w:cs="Calibri"/>
          <w:b/>
          <w:sz w:val="24"/>
          <w:szCs w:val="24"/>
        </w:rPr>
        <w:t>Dziekana Wydziału Kształtowania Środowiska i Rolnictwa</w:t>
      </w:r>
    </w:p>
    <w:p w:rsidR="006E1893" w:rsidRPr="00947607" w:rsidRDefault="006E1893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47607">
        <w:rPr>
          <w:rFonts w:cs="Calibri"/>
          <w:b/>
          <w:sz w:val="24"/>
          <w:szCs w:val="24"/>
        </w:rPr>
        <w:t>Zachodniopomorskiego Uniwersytetu Technologicznego w Szczecinie</w:t>
      </w:r>
    </w:p>
    <w:p w:rsidR="006E1893" w:rsidRPr="00947607" w:rsidRDefault="006E1893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9 października 2023</w:t>
      </w:r>
      <w:r w:rsidRPr="00947607">
        <w:rPr>
          <w:rFonts w:cs="Calibri"/>
          <w:b/>
          <w:sz w:val="24"/>
          <w:szCs w:val="24"/>
        </w:rPr>
        <w:t xml:space="preserve"> r.</w:t>
      </w:r>
    </w:p>
    <w:p w:rsidR="006E1893" w:rsidRPr="00947607" w:rsidRDefault="006E1893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:rsidR="006E1893" w:rsidRPr="00947607" w:rsidRDefault="006E1893" w:rsidP="00947607">
      <w:pPr>
        <w:pStyle w:val="BodyText2"/>
        <w:rPr>
          <w:rFonts w:ascii="Calibri" w:hAnsi="Calibri" w:cs="Calibri"/>
        </w:rPr>
      </w:pPr>
      <w:r w:rsidRPr="00947607">
        <w:rPr>
          <w:rFonts w:ascii="Calibri" w:hAnsi="Calibri" w:cs="Calibri"/>
        </w:rPr>
        <w:t xml:space="preserve">w sprawie określenia </w:t>
      </w:r>
      <w:r>
        <w:rPr>
          <w:rFonts w:ascii="Calibri" w:hAnsi="Calibri" w:cs="Calibri"/>
        </w:rPr>
        <w:t>kryteriów oceny parametrycznej jednostek Wydziału</w:t>
      </w:r>
      <w:r w:rsidRPr="00947607">
        <w:rPr>
          <w:rFonts w:ascii="Calibri" w:hAnsi="Calibri" w:cs="Calibri"/>
        </w:rPr>
        <w:t xml:space="preserve"> Kształtowania Środowiska i Rolnictwa Zachodniopomorskiego Uniwersytetu Technologicznego </w:t>
      </w:r>
      <w:r>
        <w:rPr>
          <w:rFonts w:ascii="Calibri" w:hAnsi="Calibri" w:cs="Calibri"/>
        </w:rPr>
        <w:br/>
      </w:r>
      <w:r w:rsidRPr="00947607">
        <w:rPr>
          <w:rFonts w:ascii="Calibri" w:hAnsi="Calibri" w:cs="Calibri"/>
        </w:rPr>
        <w:t>w Szczecinie</w:t>
      </w:r>
      <w:r>
        <w:rPr>
          <w:rFonts w:ascii="Calibri" w:hAnsi="Calibri" w:cs="Calibri"/>
        </w:rPr>
        <w:t xml:space="preserve"> za lata 2021 i 2022.</w:t>
      </w:r>
    </w:p>
    <w:p w:rsidR="006E1893" w:rsidRPr="00947607" w:rsidRDefault="006E1893" w:rsidP="00947607">
      <w:pPr>
        <w:spacing w:line="240" w:lineRule="auto"/>
        <w:rPr>
          <w:rFonts w:cs="Calibri"/>
          <w:b/>
          <w:sz w:val="24"/>
          <w:szCs w:val="24"/>
        </w:rPr>
      </w:pPr>
    </w:p>
    <w:p w:rsidR="006E1893" w:rsidRPr="00947607" w:rsidRDefault="006E1893" w:rsidP="00947607">
      <w:pPr>
        <w:spacing w:line="240" w:lineRule="auto"/>
        <w:rPr>
          <w:rFonts w:cs="Calibri"/>
          <w:b/>
          <w:sz w:val="24"/>
          <w:szCs w:val="24"/>
        </w:rPr>
      </w:pPr>
    </w:p>
    <w:p w:rsidR="006E1893" w:rsidRPr="00947607" w:rsidRDefault="006E1893" w:rsidP="00947607">
      <w:pPr>
        <w:spacing w:line="240" w:lineRule="auto"/>
        <w:rPr>
          <w:rFonts w:cs="Calibri"/>
          <w:b/>
          <w:sz w:val="24"/>
          <w:szCs w:val="24"/>
        </w:rPr>
      </w:pPr>
    </w:p>
    <w:p w:rsidR="006E1893" w:rsidRPr="008C7305" w:rsidRDefault="006E1893" w:rsidP="00947607">
      <w:pPr>
        <w:spacing w:line="240" w:lineRule="auto"/>
        <w:jc w:val="both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 xml:space="preserve">Na podstawie § 49 ust. 8 Regulaminu organizacyjnego Zachodniopomorskiego Uniwersytetu Technologicznego w Szczecinie (Zarządzenie nr 77 Rektora ZUT w Szczecinie z dnia </w:t>
      </w:r>
      <w:r w:rsidRPr="00947607">
        <w:rPr>
          <w:rFonts w:cs="Calibri"/>
          <w:sz w:val="24"/>
          <w:szCs w:val="24"/>
        </w:rPr>
        <w:br/>
      </w:r>
      <w:r w:rsidRPr="00BF3C31">
        <w:rPr>
          <w:rFonts w:cs="Calibri"/>
          <w:sz w:val="24"/>
          <w:szCs w:val="24"/>
        </w:rPr>
        <w:t xml:space="preserve">14 października 2019 r. z późn. zm.) w związku z rozporządzeniem Ministra Nauki </w:t>
      </w:r>
      <w:r w:rsidRPr="00BF3C31">
        <w:rPr>
          <w:rFonts w:cs="Calibri"/>
          <w:sz w:val="24"/>
          <w:szCs w:val="24"/>
        </w:rPr>
        <w:br/>
        <w:t>i Szkolnictwa Wyższego z dnia 22 lutego 2019 r. w sprawie ewaluacji jakości działalności</w:t>
      </w:r>
      <w:r>
        <w:rPr>
          <w:rFonts w:cs="Calibri"/>
          <w:sz w:val="24"/>
          <w:szCs w:val="24"/>
        </w:rPr>
        <w:t xml:space="preserve"> naukowej (tekst jedn. Dz. U. z 2022 r. poz. 661)</w:t>
      </w:r>
      <w:r w:rsidRPr="008C7305">
        <w:rPr>
          <w:rFonts w:cs="Calibri"/>
          <w:sz w:val="24"/>
          <w:szCs w:val="24"/>
        </w:rPr>
        <w:t>, zarządza się, co następuje:</w:t>
      </w:r>
    </w:p>
    <w:p w:rsidR="006E1893" w:rsidRPr="000C770D" w:rsidRDefault="006E1893" w:rsidP="00947607">
      <w:pPr>
        <w:spacing w:line="240" w:lineRule="auto"/>
        <w:jc w:val="center"/>
        <w:rPr>
          <w:rFonts w:cs="Calibri"/>
          <w:b/>
          <w:sz w:val="16"/>
          <w:szCs w:val="16"/>
        </w:rPr>
      </w:pPr>
    </w:p>
    <w:p w:rsidR="006E1893" w:rsidRPr="00947607" w:rsidRDefault="006E1893" w:rsidP="00947607">
      <w:pPr>
        <w:spacing w:line="240" w:lineRule="auto"/>
        <w:jc w:val="center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>§ 1.</w:t>
      </w:r>
    </w:p>
    <w:p w:rsidR="006E1893" w:rsidRPr="000C770D" w:rsidRDefault="006E1893" w:rsidP="00947607">
      <w:pPr>
        <w:pStyle w:val="BodyText2"/>
        <w:rPr>
          <w:rFonts w:ascii="Calibri" w:hAnsi="Calibri" w:cs="Calibri"/>
          <w:b w:val="0"/>
          <w:sz w:val="16"/>
          <w:szCs w:val="16"/>
        </w:rPr>
      </w:pPr>
    </w:p>
    <w:p w:rsidR="006E1893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  <w:r w:rsidRPr="008441AA">
        <w:rPr>
          <w:rFonts w:cs="Calibri"/>
          <w:sz w:val="24"/>
          <w:szCs w:val="24"/>
        </w:rPr>
        <w:t xml:space="preserve">Oceny </w:t>
      </w:r>
      <w:r>
        <w:rPr>
          <w:rFonts w:cs="Calibri"/>
          <w:sz w:val="24"/>
          <w:szCs w:val="24"/>
        </w:rPr>
        <w:t>parametrycznej jednostek Wydziału Kształtowania Środowiska i Rolnictwa Zachodniopomorskiego Uniwersytetu Technologicznego w Szczecinie dokonuje się na podstawie kryteriów jednolitych dla każdej Katedry, zgodnie z załącznikiem do niniejszego zarządzenia.</w:t>
      </w:r>
    </w:p>
    <w:p w:rsidR="006E1893" w:rsidRPr="000C770D" w:rsidRDefault="006E1893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p w:rsidR="006E1893" w:rsidRDefault="006E1893" w:rsidP="001D51FE">
      <w:pPr>
        <w:spacing w:line="240" w:lineRule="auto"/>
        <w:jc w:val="center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>§ 2.</w:t>
      </w:r>
    </w:p>
    <w:p w:rsidR="006E1893" w:rsidRPr="000C770D" w:rsidRDefault="006E1893" w:rsidP="001D51FE">
      <w:pPr>
        <w:spacing w:line="240" w:lineRule="auto"/>
        <w:jc w:val="center"/>
        <w:rPr>
          <w:rFonts w:cs="Calibri"/>
          <w:sz w:val="16"/>
          <w:szCs w:val="16"/>
        </w:rPr>
      </w:pPr>
    </w:p>
    <w:p w:rsidR="006E1893" w:rsidRPr="00947607" w:rsidRDefault="006E1893" w:rsidP="001D51FE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Ocenie podlega tylko działalność naukowa (publikacje, monografie, patenty) lub artystyczna.</w:t>
      </w:r>
    </w:p>
    <w:p w:rsidR="006E1893" w:rsidRPr="000C770D" w:rsidRDefault="006E1893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p w:rsidR="006E1893" w:rsidRDefault="006E1893" w:rsidP="001D51FE">
      <w:pPr>
        <w:spacing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</w:t>
      </w:r>
      <w:r w:rsidRPr="00947607">
        <w:rPr>
          <w:rFonts w:cs="Calibri"/>
          <w:sz w:val="24"/>
          <w:szCs w:val="24"/>
        </w:rPr>
        <w:t>.</w:t>
      </w:r>
    </w:p>
    <w:p w:rsidR="006E1893" w:rsidRPr="000C770D" w:rsidRDefault="006E1893" w:rsidP="001D51FE">
      <w:pPr>
        <w:spacing w:line="240" w:lineRule="auto"/>
        <w:jc w:val="center"/>
        <w:rPr>
          <w:rFonts w:cs="Calibri"/>
          <w:sz w:val="16"/>
          <w:szCs w:val="16"/>
        </w:rPr>
      </w:pPr>
    </w:p>
    <w:p w:rsidR="006E1893" w:rsidRPr="001D51FE" w:rsidRDefault="006E1893" w:rsidP="001D51FE">
      <w:pPr>
        <w:spacing w:line="240" w:lineRule="auto"/>
        <w:jc w:val="both"/>
        <w:outlineLvl w:val="0"/>
        <w:rPr>
          <w:rFonts w:cs="Calibri"/>
          <w:b/>
          <w:caps/>
          <w:kern w:val="28"/>
          <w:sz w:val="24"/>
          <w:szCs w:val="24"/>
        </w:rPr>
      </w:pPr>
      <w:r w:rsidRPr="001D51FE">
        <w:rPr>
          <w:sz w:val="24"/>
          <w:szCs w:val="24"/>
        </w:rPr>
        <w:t>Wieloautorskie osiągnięcia będą liczone proporcjonalnie do liczby współautorów</w:t>
      </w:r>
      <w:r>
        <w:rPr>
          <w:sz w:val="24"/>
          <w:szCs w:val="24"/>
        </w:rPr>
        <w:t xml:space="preserve"> z WKŚiR</w:t>
      </w:r>
      <w:r w:rsidRPr="001D51FE">
        <w:rPr>
          <w:sz w:val="24"/>
          <w:szCs w:val="24"/>
        </w:rPr>
        <w:t>.</w:t>
      </w:r>
    </w:p>
    <w:p w:rsidR="006E1893" w:rsidRPr="000C770D" w:rsidRDefault="006E1893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p w:rsidR="006E1893" w:rsidRPr="00947607" w:rsidRDefault="006E1893" w:rsidP="00B5674F">
      <w:pPr>
        <w:spacing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</w:t>
      </w:r>
      <w:r w:rsidRPr="00947607">
        <w:rPr>
          <w:rFonts w:cs="Calibri"/>
          <w:sz w:val="24"/>
          <w:szCs w:val="24"/>
        </w:rPr>
        <w:t>.</w:t>
      </w:r>
    </w:p>
    <w:p w:rsidR="006E1893" w:rsidRPr="000C770D" w:rsidRDefault="006E1893" w:rsidP="00B5674F">
      <w:pPr>
        <w:spacing w:line="240" w:lineRule="auto"/>
        <w:rPr>
          <w:rFonts w:cs="Calibri"/>
          <w:sz w:val="16"/>
          <w:szCs w:val="16"/>
        </w:rPr>
      </w:pPr>
    </w:p>
    <w:p w:rsidR="006E1893" w:rsidRPr="00947607" w:rsidRDefault="006E1893" w:rsidP="00B5674F">
      <w:pPr>
        <w:pStyle w:val="BodyText2"/>
        <w:rPr>
          <w:rFonts w:ascii="Calibri" w:hAnsi="Calibri" w:cs="Calibri"/>
          <w:b w:val="0"/>
        </w:rPr>
      </w:pPr>
      <w:r w:rsidRPr="00947607">
        <w:rPr>
          <w:rFonts w:ascii="Calibri" w:hAnsi="Calibri" w:cs="Calibri"/>
          <w:b w:val="0"/>
        </w:rPr>
        <w:t>Zarządzenie wchodzi w życie z dniem podpisania.</w:t>
      </w:r>
    </w:p>
    <w:p w:rsidR="006E1893" w:rsidRPr="00947607" w:rsidRDefault="006E1893" w:rsidP="00B5674F">
      <w:pPr>
        <w:pStyle w:val="BodyText2"/>
        <w:rPr>
          <w:rFonts w:ascii="Calibri" w:hAnsi="Calibri" w:cs="Calibri"/>
          <w:b w:val="0"/>
        </w:rPr>
      </w:pPr>
    </w:p>
    <w:p w:rsidR="006E1893" w:rsidRPr="00947607" w:rsidRDefault="006E1893" w:rsidP="00B5674F">
      <w:pPr>
        <w:pStyle w:val="BodyText2"/>
        <w:rPr>
          <w:rFonts w:ascii="Calibri" w:hAnsi="Calibri" w:cs="Calibri"/>
          <w:b w:val="0"/>
        </w:rPr>
      </w:pPr>
    </w:p>
    <w:p w:rsidR="006E1893" w:rsidRPr="00947607" w:rsidRDefault="006E1893" w:rsidP="00B5674F">
      <w:pPr>
        <w:spacing w:line="240" w:lineRule="auto"/>
        <w:rPr>
          <w:rFonts w:cs="Calibri"/>
          <w:sz w:val="24"/>
          <w:szCs w:val="24"/>
        </w:rPr>
      </w:pPr>
    </w:p>
    <w:p w:rsidR="006E1893" w:rsidRPr="00947607" w:rsidRDefault="006E1893" w:rsidP="00B5674F">
      <w:pPr>
        <w:spacing w:line="240" w:lineRule="auto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  <w:t xml:space="preserve">        DZIEKAN</w:t>
      </w:r>
    </w:p>
    <w:p w:rsidR="006E1893" w:rsidRPr="00947607" w:rsidRDefault="006E1893" w:rsidP="00B5674F">
      <w:pPr>
        <w:spacing w:line="240" w:lineRule="auto"/>
        <w:jc w:val="right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  <w:t xml:space="preserve">      Wydziału Kształtowania Środowiska i Rolnictwa</w:t>
      </w:r>
    </w:p>
    <w:p w:rsidR="006E1893" w:rsidRPr="00947607" w:rsidRDefault="006E1893" w:rsidP="00B5674F">
      <w:pPr>
        <w:spacing w:line="240" w:lineRule="auto"/>
        <w:rPr>
          <w:rFonts w:cs="Calibri"/>
          <w:sz w:val="24"/>
          <w:szCs w:val="24"/>
        </w:rPr>
      </w:pPr>
    </w:p>
    <w:p w:rsidR="006E1893" w:rsidRPr="00947607" w:rsidRDefault="006E1893" w:rsidP="00B5674F">
      <w:pPr>
        <w:spacing w:line="240" w:lineRule="auto"/>
        <w:rPr>
          <w:rFonts w:cs="Calibri"/>
          <w:sz w:val="24"/>
          <w:szCs w:val="24"/>
        </w:rPr>
      </w:pPr>
    </w:p>
    <w:p w:rsidR="006E1893" w:rsidRPr="000E0B65" w:rsidRDefault="006E1893" w:rsidP="00B5674F">
      <w:pPr>
        <w:spacing w:line="240" w:lineRule="auto"/>
        <w:rPr>
          <w:rFonts w:cs="Calibri"/>
          <w:bCs/>
          <w:sz w:val="24"/>
          <w:szCs w:val="24"/>
        </w:rPr>
      </w:pP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  <w:t xml:space="preserve">     </w:t>
      </w:r>
      <w:r>
        <w:rPr>
          <w:rFonts w:cs="Calibri"/>
          <w:bCs/>
          <w:sz w:val="24"/>
          <w:szCs w:val="24"/>
        </w:rPr>
        <w:t xml:space="preserve"> </w:t>
      </w:r>
      <w:r w:rsidRPr="00947607">
        <w:rPr>
          <w:rFonts w:cs="Calibri"/>
          <w:bCs/>
          <w:sz w:val="24"/>
          <w:szCs w:val="24"/>
        </w:rPr>
        <w:t xml:space="preserve">     </w:t>
      </w:r>
      <w:r w:rsidRPr="000E0B65">
        <w:rPr>
          <w:rFonts w:cs="Calibri"/>
          <w:bCs/>
          <w:sz w:val="24"/>
          <w:szCs w:val="24"/>
        </w:rPr>
        <w:t>prof. dr hab. inż. Arkadiusz Telesiński</w:t>
      </w: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0E0B65" w:rsidRDefault="006E1893" w:rsidP="00B5674F">
      <w:pPr>
        <w:spacing w:line="240" w:lineRule="auto"/>
        <w:jc w:val="right"/>
        <w:rPr>
          <w:rFonts w:cs="Calibri"/>
          <w:sz w:val="24"/>
          <w:szCs w:val="24"/>
        </w:rPr>
      </w:pPr>
      <w:r w:rsidRPr="000E0B65">
        <w:rPr>
          <w:rFonts w:cs="Calibri"/>
          <w:sz w:val="24"/>
          <w:szCs w:val="24"/>
        </w:rPr>
        <w:t>Załącznik nr 1</w:t>
      </w:r>
    </w:p>
    <w:p w:rsidR="006E1893" w:rsidRPr="000E0B65" w:rsidRDefault="006E1893" w:rsidP="001D51FE">
      <w:pPr>
        <w:jc w:val="both"/>
        <w:rPr>
          <w:rFonts w:cs="Calibri"/>
          <w:sz w:val="24"/>
          <w:szCs w:val="24"/>
        </w:rPr>
      </w:pPr>
    </w:p>
    <w:p w:rsidR="006E1893" w:rsidRPr="00B5674F" w:rsidRDefault="006E1893" w:rsidP="00B5674F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B5674F">
        <w:rPr>
          <w:rFonts w:cs="Calibri"/>
          <w:b/>
          <w:sz w:val="24"/>
          <w:szCs w:val="24"/>
        </w:rPr>
        <w:t>Kryteria oceny parametrycznej jednostek Wydziału Kształtowania Środowiska i Rolnictwa Zachodniopomorskiego Uniwersytetu Technologicznego w Szczecinie</w:t>
      </w:r>
    </w:p>
    <w:p w:rsidR="006E1893" w:rsidRPr="00B5674F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B5674F" w:rsidRDefault="006E1893" w:rsidP="00B5674F">
      <w:pPr>
        <w:spacing w:line="240" w:lineRule="auto"/>
        <w:jc w:val="both"/>
        <w:rPr>
          <w:rFonts w:cs="Calibri"/>
          <w:sz w:val="24"/>
          <w:szCs w:val="24"/>
        </w:rPr>
      </w:pPr>
      <w:r w:rsidRPr="00B5674F">
        <w:rPr>
          <w:rFonts w:cs="Calibri"/>
          <w:sz w:val="24"/>
          <w:szCs w:val="24"/>
        </w:rPr>
        <w:t>Oceny</w:t>
      </w:r>
      <w:r>
        <w:rPr>
          <w:rFonts w:cs="Calibri"/>
          <w:sz w:val="24"/>
          <w:szCs w:val="24"/>
        </w:rPr>
        <w:t xml:space="preserve"> parametrycznej dokonuje się </w:t>
      </w:r>
      <w:r w:rsidRPr="00B5674F">
        <w:rPr>
          <w:rFonts w:cs="Calibri"/>
          <w:sz w:val="24"/>
          <w:szCs w:val="24"/>
        </w:rPr>
        <w:t>na podstawie k</w:t>
      </w:r>
      <w:r>
        <w:rPr>
          <w:rFonts w:cs="Calibri"/>
          <w:sz w:val="24"/>
          <w:szCs w:val="24"/>
        </w:rPr>
        <w:t>ryteriów jednolitych dla każdej Katedry.</w:t>
      </w:r>
    </w:p>
    <w:p w:rsidR="006E1893" w:rsidRPr="00B5674F" w:rsidRDefault="006E1893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6E1893" w:rsidRPr="00B5674F" w:rsidRDefault="006E1893" w:rsidP="008441AA">
      <w:pPr>
        <w:numPr>
          <w:ilvl w:val="0"/>
          <w:numId w:val="10"/>
        </w:numPr>
        <w:spacing w:line="240" w:lineRule="auto"/>
        <w:jc w:val="both"/>
        <w:rPr>
          <w:rFonts w:cs="Calibri"/>
          <w:b/>
          <w:sz w:val="24"/>
          <w:szCs w:val="24"/>
        </w:rPr>
      </w:pPr>
      <w:r w:rsidRPr="00B5674F">
        <w:rPr>
          <w:rFonts w:cs="Calibri"/>
          <w:b/>
          <w:sz w:val="24"/>
          <w:szCs w:val="24"/>
        </w:rPr>
        <w:t>Działalność naukowa:</w:t>
      </w:r>
    </w:p>
    <w:p w:rsidR="006E1893" w:rsidRDefault="006E1893" w:rsidP="008441AA">
      <w:pPr>
        <w:numPr>
          <w:ilvl w:val="0"/>
          <w:numId w:val="12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publikacje,</w:t>
      </w:r>
    </w:p>
    <w:p w:rsidR="006E1893" w:rsidRDefault="006E1893" w:rsidP="008441AA">
      <w:pPr>
        <w:numPr>
          <w:ilvl w:val="0"/>
          <w:numId w:val="12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monografie,</w:t>
      </w:r>
    </w:p>
    <w:p w:rsidR="006E1893" w:rsidRDefault="006E1893" w:rsidP="00F47E74">
      <w:pPr>
        <w:numPr>
          <w:ilvl w:val="0"/>
          <w:numId w:val="12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patenty.</w:t>
      </w:r>
    </w:p>
    <w:p w:rsidR="006E1893" w:rsidRPr="00B5674F" w:rsidRDefault="006E1893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p w:rsidR="006E1893" w:rsidRDefault="006E1893" w:rsidP="008441AA">
      <w:pPr>
        <w:spacing w:line="240" w:lineRule="auto"/>
        <w:ind w:firstLine="3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Tab. 1. Osiągnięcia naukowe</w:t>
      </w:r>
    </w:p>
    <w:p w:rsidR="006E1893" w:rsidRPr="00B5674F" w:rsidRDefault="006E1893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tbl>
      <w:tblPr>
        <w:tblW w:w="0" w:type="auto"/>
        <w:jc w:val="center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0"/>
        <w:gridCol w:w="5400"/>
        <w:gridCol w:w="3200"/>
      </w:tblGrid>
      <w:tr w:rsidR="006E1893" w:rsidRPr="009F3597">
        <w:trPr>
          <w:jc w:val="center"/>
        </w:trPr>
        <w:tc>
          <w:tcPr>
            <w:tcW w:w="610" w:type="dxa"/>
          </w:tcPr>
          <w:p w:rsidR="006E1893" w:rsidRPr="009F3597" w:rsidRDefault="006E1893" w:rsidP="009F3597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400" w:type="dxa"/>
          </w:tcPr>
          <w:p w:rsidR="006E1893" w:rsidRPr="009F3597" w:rsidRDefault="006E1893" w:rsidP="009F3597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Rodzaje działalności naukowej</w:t>
            </w:r>
          </w:p>
        </w:tc>
        <w:tc>
          <w:tcPr>
            <w:tcW w:w="3200" w:type="dxa"/>
          </w:tcPr>
          <w:p w:rsidR="006E1893" w:rsidRPr="009F3597" w:rsidRDefault="006E1893" w:rsidP="009F3597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6E1893" w:rsidRPr="009F3597">
        <w:trPr>
          <w:trHeight w:val="3055"/>
          <w:jc w:val="center"/>
        </w:trPr>
        <w:tc>
          <w:tcPr>
            <w:tcW w:w="610" w:type="dxa"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1a)</w:t>
            </w:r>
          </w:p>
        </w:tc>
        <w:tc>
          <w:tcPr>
            <w:tcW w:w="5400" w:type="dxa"/>
          </w:tcPr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Publikacja naukowa w czasopiśmie naukowym zamieszczonym w wykazie czasopism naukowych. Komunikat Ministra 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>Edukacji i Nauki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 z dnia 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>9 lutego 2021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 r. 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 xml:space="preserve">lub 1 i 21 grudnia 2021 r. 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br/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sprawie wykazu czasopism naukowych i recenzowanych materiałów z konferencji międzynarodowych.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Punktacja zgodna z wykazem.</w:t>
            </w:r>
          </w:p>
        </w:tc>
        <w:tc>
          <w:tcPr>
            <w:tcW w:w="3200" w:type="dxa"/>
          </w:tcPr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Według % udziału pracowników jednostki w publikacji zgodnie </w:t>
            </w:r>
          </w:p>
          <w:p w:rsidR="006E1893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z danymi znajdującymi się 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Panelu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>2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 ZUT. 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przypadku prac współautorskich, gdy występuje w nich tylko jeden przedstawiciel Wydziału, przyznaje się 100% punktów jednostce niezależnie od liczby współautorów spoza Wydziału. Publikacja musi znajdować się na liście czasopism MNiSW.</w:t>
            </w:r>
          </w:p>
        </w:tc>
      </w:tr>
      <w:tr w:rsidR="006E1893" w:rsidRPr="009F3597">
        <w:trPr>
          <w:trHeight w:val="3587"/>
          <w:jc w:val="center"/>
        </w:trPr>
        <w:tc>
          <w:tcPr>
            <w:tcW w:w="610" w:type="dxa"/>
            <w:vMerge w:val="restart"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1b)</w:t>
            </w:r>
          </w:p>
        </w:tc>
        <w:tc>
          <w:tcPr>
            <w:tcW w:w="5400" w:type="dxa"/>
          </w:tcPr>
          <w:p w:rsidR="006E1893" w:rsidRPr="009F3597" w:rsidRDefault="006E1893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Zgodnie z komunikatem Ministra 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>Edukacji i Nauki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 z dnia </w:t>
            </w:r>
            <w:r w:rsidRPr="002149CA">
              <w:rPr>
                <w:rFonts w:cs="Calibri"/>
                <w:bCs/>
                <w:sz w:val="20"/>
                <w:szCs w:val="20"/>
                <w:lang w:eastAsia="pl-PL"/>
              </w:rPr>
              <w:t xml:space="preserve">22 lipca 2021 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r. w sprawie wykazu wydawnictw publikujących recenzowane monografie naukowe.</w:t>
            </w:r>
          </w:p>
        </w:tc>
        <w:tc>
          <w:tcPr>
            <w:tcW w:w="3200" w:type="dxa"/>
          </w:tcPr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Wydawnictwo, które opublikowało monografię lub rozdział 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w monografii musi znajdować się na liście MNiSW. 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Według % udziału pracowników jednostki w monografii/rozdziale zgodnie z danymi znajdującymi się 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Panelu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>2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 ZUT. W przypadku prac współautorskich, gdy występuje 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nich tylko jeden przedstawiciel Wydziału, przyznaje się 100% punktów jednostce niezależnie od liczby współautorów spoza Wydziału.</w:t>
            </w:r>
          </w:p>
        </w:tc>
      </w:tr>
      <w:tr w:rsidR="006E1893" w:rsidRPr="009F3597">
        <w:trPr>
          <w:jc w:val="center"/>
        </w:trPr>
        <w:tc>
          <w:tcPr>
            <w:tcW w:w="610" w:type="dxa"/>
            <w:vMerge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Monografia naukowa wg listy MNiSW: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-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200 pkt.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-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80 pkt.</w:t>
            </w:r>
          </w:p>
        </w:tc>
        <w:tc>
          <w:tcPr>
            <w:tcW w:w="3200" w:type="dxa"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E1893" w:rsidRPr="009F3597">
        <w:trPr>
          <w:trHeight w:val="1757"/>
          <w:jc w:val="center"/>
        </w:trPr>
        <w:tc>
          <w:tcPr>
            <w:tcW w:w="610" w:type="dxa"/>
            <w:vMerge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:rsidR="006E1893" w:rsidRPr="009F3597" w:rsidRDefault="006E1893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Rozdział w monografii naukowej.</w:t>
            </w:r>
          </w:p>
          <w:p w:rsidR="006E1893" w:rsidRPr="009F3597" w:rsidRDefault="006E1893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Całkowita wartość punktowa rozdziału w monografii naukowej wynosi:</w:t>
            </w:r>
          </w:p>
          <w:p w:rsidR="006E1893" w:rsidRPr="009F3597" w:rsidRDefault="006E1893" w:rsidP="009F3597">
            <w:pPr>
              <w:numPr>
                <w:ilvl w:val="1"/>
                <w:numId w:val="10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50 pkt.</w:t>
            </w:r>
            <w:r w:rsidRPr="009F3597">
              <w:rPr>
                <w:rFonts w:cs="Calibri"/>
                <w:sz w:val="20"/>
                <w:szCs w:val="20"/>
              </w:rPr>
              <w:t xml:space="preserve"> - jeżeli całkowita wartość punktowa tej monografii wynosi 200 pkt.,</w:t>
            </w:r>
          </w:p>
          <w:p w:rsidR="006E1893" w:rsidRPr="009F3597" w:rsidRDefault="006E1893" w:rsidP="009F3597">
            <w:pPr>
              <w:numPr>
                <w:ilvl w:val="1"/>
                <w:numId w:val="10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20 pkt.</w:t>
            </w:r>
            <w:r w:rsidRPr="009F3597">
              <w:rPr>
                <w:rFonts w:cs="Calibri"/>
                <w:sz w:val="20"/>
                <w:szCs w:val="20"/>
              </w:rPr>
              <w:t xml:space="preserve"> - jeżeli całkowita wartość punktowa tej monografii wynosi 80 pkt.</w:t>
            </w:r>
          </w:p>
        </w:tc>
        <w:tc>
          <w:tcPr>
            <w:tcW w:w="3200" w:type="dxa"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E1893" w:rsidRPr="009F3597">
        <w:trPr>
          <w:jc w:val="center"/>
        </w:trPr>
        <w:tc>
          <w:tcPr>
            <w:tcW w:w="610" w:type="dxa"/>
            <w:vMerge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Redakcja monografii naukowej.</w:t>
            </w:r>
          </w:p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Całkowita wartość punktowa redakcji naukowej monografii naukowej wynosi:</w:t>
            </w:r>
          </w:p>
          <w:p w:rsidR="006E1893" w:rsidRPr="009F3597" w:rsidRDefault="006E1893" w:rsidP="009F3597">
            <w:pPr>
              <w:numPr>
                <w:ilvl w:val="0"/>
                <w:numId w:val="15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100 pkt.</w:t>
            </w:r>
            <w:r w:rsidRPr="009F3597">
              <w:rPr>
                <w:rFonts w:cs="Calibri"/>
                <w:sz w:val="20"/>
                <w:szCs w:val="20"/>
              </w:rPr>
              <w:t xml:space="preserve"> - jeżeli całkowita wartość punktowa tej monografii wynosi 200 pkt.,</w:t>
            </w:r>
          </w:p>
          <w:p w:rsidR="006E1893" w:rsidRPr="009F3597" w:rsidRDefault="006E1893" w:rsidP="009F3597">
            <w:pPr>
              <w:numPr>
                <w:ilvl w:val="0"/>
                <w:numId w:val="15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20 pkt.</w:t>
            </w:r>
            <w:r w:rsidRPr="009F3597">
              <w:rPr>
                <w:rFonts w:cs="Calibri"/>
                <w:sz w:val="20"/>
                <w:szCs w:val="20"/>
              </w:rPr>
              <w:t xml:space="preserve"> - jeżeli całkowita wartość punktowa tej monografii wynosi 80 pkt.</w:t>
            </w:r>
          </w:p>
        </w:tc>
        <w:tc>
          <w:tcPr>
            <w:tcW w:w="3200" w:type="dxa"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E1893" w:rsidRPr="009F3597">
        <w:trPr>
          <w:trHeight w:val="6461"/>
          <w:jc w:val="center"/>
        </w:trPr>
        <w:tc>
          <w:tcPr>
            <w:tcW w:w="610" w:type="dxa"/>
          </w:tcPr>
          <w:p w:rsidR="006E1893" w:rsidRPr="009F3597" w:rsidRDefault="006E1893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1c)</w:t>
            </w:r>
          </w:p>
        </w:tc>
        <w:tc>
          <w:tcPr>
            <w:tcW w:w="5400" w:type="dxa"/>
          </w:tcPr>
          <w:p w:rsidR="006E1893" w:rsidRPr="009F3597" w:rsidRDefault="006E1893" w:rsidP="009F3597">
            <w:pPr>
              <w:numPr>
                <w:ilvl w:val="1"/>
                <w:numId w:val="15"/>
              </w:numPr>
              <w:spacing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Patent na wynalazek udzielony na rzecz jednostki, której twórca jest pracownikiem:</w:t>
            </w:r>
          </w:p>
          <w:p w:rsidR="006E1893" w:rsidRPr="009F3597" w:rsidRDefault="006E1893" w:rsidP="009F3597">
            <w:pPr>
              <w:numPr>
                <w:ilvl w:val="0"/>
                <w:numId w:val="16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 xml:space="preserve">przez Urząd Patentowy Rzeczypospolitej Polskiej - </w:t>
            </w:r>
            <w:r w:rsidRPr="009F3597">
              <w:rPr>
                <w:rFonts w:cs="Calibri"/>
                <w:sz w:val="20"/>
                <w:szCs w:val="20"/>
              </w:rPr>
              <w:br/>
            </w:r>
            <w:r w:rsidRPr="009F3597">
              <w:rPr>
                <w:rFonts w:cs="Calibri"/>
                <w:b/>
                <w:sz w:val="20"/>
                <w:szCs w:val="20"/>
              </w:rPr>
              <w:t>75 pkt.</w:t>
            </w:r>
          </w:p>
          <w:p w:rsidR="006E1893" w:rsidRPr="009F3597" w:rsidRDefault="006E1893" w:rsidP="009F3597">
            <w:pPr>
              <w:numPr>
                <w:ilvl w:val="0"/>
                <w:numId w:val="16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za granicą -</w:t>
            </w:r>
            <w:r w:rsidRPr="009F3597">
              <w:rPr>
                <w:rFonts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100 pkt.</w:t>
            </w:r>
            <w:r w:rsidRPr="009F3597">
              <w:rPr>
                <w:rFonts w:cs="Calibri"/>
                <w:sz w:val="20"/>
                <w:szCs w:val="20"/>
                <w:lang w:eastAsia="pl-PL"/>
              </w:rPr>
              <w:t xml:space="preserve"> (w przypadku przyznanego temu podmiotowi patentu europejskiego albo patentu przyznanego za granicą co najmniej w jednym z państw należących do Organizacji Współpracy Gospodarczej </w:t>
            </w:r>
            <w:r w:rsidRPr="009F3597">
              <w:rPr>
                <w:rFonts w:cs="Calibri"/>
                <w:sz w:val="20"/>
                <w:szCs w:val="20"/>
              </w:rPr>
              <w:br/>
            </w:r>
            <w:r w:rsidRPr="009F3597">
              <w:rPr>
                <w:rFonts w:cs="Calibri"/>
                <w:sz w:val="20"/>
                <w:szCs w:val="20"/>
                <w:lang w:eastAsia="pl-PL"/>
              </w:rPr>
              <w:t>i Rozwoju, pod warunkiem, że wynalazek został zgłoszony również w Urzędzie Patentowym Rzeczypospolitej Polskiej).</w:t>
            </w:r>
          </w:p>
          <w:p w:rsidR="006E1893" w:rsidRPr="009F3597" w:rsidRDefault="006E1893" w:rsidP="009F3597">
            <w:pPr>
              <w:spacing w:line="240" w:lineRule="auto"/>
              <w:ind w:left="340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Punktowany jest tylko jeden patent udzielony na dany wynalazek.</w:t>
            </w:r>
          </w:p>
          <w:p w:rsidR="006E1893" w:rsidRPr="009F3597" w:rsidRDefault="006E1893" w:rsidP="009F3597">
            <w:pPr>
              <w:numPr>
                <w:ilvl w:val="0"/>
                <w:numId w:val="19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Patent uzyskany przez pracowników Wydziału na rzecz innej jednostki -</w:t>
            </w:r>
            <w:r w:rsidRPr="009F3597">
              <w:rPr>
                <w:rFonts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50 pkt.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Punktowany jest tylko jeden patent udzielony na dany wynalazek.</w:t>
            </w:r>
          </w:p>
          <w:p w:rsidR="006E1893" w:rsidRPr="009F3597" w:rsidRDefault="006E1893" w:rsidP="009F3597">
            <w:pPr>
              <w:numPr>
                <w:ilvl w:val="0"/>
                <w:numId w:val="19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 xml:space="preserve">Prawo ochronne na wzór użytkowy przyznany podmiotowi przez Urząd Patentowy Rzeczypospolitej Polskiej albo za granicą -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30 pkt.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</w:r>
            <w:r w:rsidRPr="009F3597">
              <w:rPr>
                <w:rFonts w:cs="Calibri"/>
                <w:sz w:val="20"/>
                <w:szCs w:val="20"/>
                <w:lang w:eastAsia="pl-PL"/>
              </w:rPr>
              <w:t>Punktowane jest tylko jedno prawo ochronne na dany produkt oraz tylko jedno jego zastosowanie.</w:t>
            </w:r>
          </w:p>
          <w:p w:rsidR="006E1893" w:rsidRPr="009F3597" w:rsidRDefault="006E1893" w:rsidP="009F3597">
            <w:pPr>
              <w:numPr>
                <w:ilvl w:val="0"/>
                <w:numId w:val="19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Wyłączne prawo hodowcy do odmiany rośliny przyznane podmiotowi przez Centralny Ośrodek Badania Odmian Roślin Uprawnych albo Wspólnotowy Urząd Ochrony Roślin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- 50 pkt.</w:t>
            </w:r>
          </w:p>
        </w:tc>
        <w:tc>
          <w:tcPr>
            <w:tcW w:w="3200" w:type="dxa"/>
          </w:tcPr>
          <w:p w:rsidR="006E1893" w:rsidRPr="009F3597" w:rsidRDefault="006E1893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Jeżeli ten sam wynalazek został udzielony przez Urząd Patentowy RP, Europejski Urząd Patentowy lub inny np. Urząd Patentowy US, to tylko jeden z nich może zostać uwzględniony w ocenie.                                                                Udział % w patencie dla osób pochodzących z różnych jednostek, pracownicy ustalają wspólnie.                                                                         Punkty przyznaje się tylko na patent udzielony a nie zgłoszony.</w:t>
            </w:r>
          </w:p>
        </w:tc>
      </w:tr>
    </w:tbl>
    <w:p w:rsidR="006E1893" w:rsidRDefault="006E1893" w:rsidP="008A2D0D">
      <w:pPr>
        <w:jc w:val="both"/>
        <w:rPr>
          <w:rFonts w:cs="Calibri"/>
          <w:sz w:val="24"/>
          <w:szCs w:val="24"/>
        </w:rPr>
      </w:pPr>
    </w:p>
    <w:p w:rsidR="006E1893" w:rsidRPr="006A6144" w:rsidRDefault="006E1893" w:rsidP="008B5DA3">
      <w:pPr>
        <w:numPr>
          <w:ilvl w:val="0"/>
          <w:numId w:val="10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Działalność artystyczna</w:t>
      </w:r>
      <w:r w:rsidRPr="006A6144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(</w:t>
      </w:r>
      <w:r w:rsidRPr="006A6144">
        <w:rPr>
          <w:rFonts w:cs="Calibri"/>
          <w:b/>
          <w:bCs/>
          <w:sz w:val="24"/>
          <w:szCs w:val="24"/>
        </w:rPr>
        <w:t>sztuki plastyczne i konserwacja dzieł sztuki</w:t>
      </w:r>
      <w:r>
        <w:rPr>
          <w:rFonts w:cs="Calibri"/>
          <w:b/>
          <w:bCs/>
          <w:sz w:val="24"/>
          <w:szCs w:val="24"/>
        </w:rPr>
        <w:t>)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52"/>
        <w:gridCol w:w="5722"/>
        <w:gridCol w:w="3082"/>
      </w:tblGrid>
      <w:tr w:rsidR="006E1893" w:rsidRPr="006A6144">
        <w:trPr>
          <w:trHeight w:val="284"/>
        </w:trPr>
        <w:tc>
          <w:tcPr>
            <w:tcW w:w="652" w:type="dxa"/>
            <w:shd w:val="clear" w:color="000000" w:fill="FFFFFF"/>
            <w:vAlign w:val="center"/>
          </w:tcPr>
          <w:p w:rsidR="006E1893" w:rsidRPr="006A6144" w:rsidRDefault="006E1893" w:rsidP="006A6144">
            <w:pP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5722" w:type="dxa"/>
            <w:shd w:val="clear" w:color="000000" w:fill="FFFFFF"/>
            <w:vAlign w:val="center"/>
          </w:tcPr>
          <w:p w:rsidR="006E1893" w:rsidRPr="006A6144" w:rsidRDefault="006E1893" w:rsidP="006A6144">
            <w:pP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Rodzaj osiągnięcia</w:t>
            </w:r>
          </w:p>
        </w:tc>
        <w:tc>
          <w:tcPr>
            <w:tcW w:w="3082" w:type="dxa"/>
            <w:shd w:val="clear" w:color="000000" w:fill="FFFFFF"/>
            <w:vAlign w:val="center"/>
          </w:tcPr>
          <w:p w:rsidR="006E1893" w:rsidRPr="006A6144" w:rsidRDefault="006E1893" w:rsidP="006A6144">
            <w:pP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</w:tr>
      <w:tr w:rsidR="006E1893" w:rsidRPr="006A6144">
        <w:trPr>
          <w:trHeight w:val="1517"/>
        </w:trPr>
        <w:tc>
          <w:tcPr>
            <w:tcW w:w="65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22" w:type="dxa"/>
            <w:shd w:val="clear" w:color="000000" w:fill="FFFFFF"/>
          </w:tcPr>
          <w:p w:rsidR="006E1893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indywidualna autorska wystawa, w tym retrospektywa dorobku artystycznego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, prezentująca dzieła plastyczne, zorganizowana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w renomowanym ośrodku artystycznym albo w renomowanej instytucji kultury</w:t>
            </w:r>
          </w:p>
        </w:tc>
        <w:tc>
          <w:tcPr>
            <w:tcW w:w="308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6E1893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o dużym znaczeniu dla sztuk plastycznych;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</w:p>
        </w:tc>
      </w:tr>
      <w:tr w:rsidR="006E1893" w:rsidRPr="006A6144">
        <w:trPr>
          <w:trHeight w:val="3491"/>
        </w:trPr>
        <w:tc>
          <w:tcPr>
            <w:tcW w:w="65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22" w:type="dxa"/>
            <w:shd w:val="clear" w:color="000000" w:fill="FFFFFF"/>
            <w:noWrap/>
          </w:tcPr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1) autorstwo dzieła plastycznego lub projektu artystycznego, w tym realizacji multimedialnej, performatywnej, audiowizualnej, rzeźbiarskiej, konserwatorskiej lub interdyscyplinarnej, cyklu prac plastycznych lub fotograficznych lub kolekcji projektowej, rozpowszechnionych w czasie znaczącego wydarzenia artystycznego; </w:t>
            </w:r>
          </w:p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2) autorstwo dzieła plastycznego z zakresu fotografii, malarstwa, rzeźby, grafiki, scenografii, opracowania plastycznego filmu lub postprodukcji obrazu filmowego; </w:t>
            </w:r>
          </w:p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3) autorstwo dzieła plastycznego z zakresu sztuk projektowych,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w tym wzornictwa przemysłowego, architektury wnętrz, architektury krajobrazu lub projektowania kostiumów; </w:t>
            </w:r>
          </w:p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4) autorstwo znaczącej realizacji konserwatorskiej, w tym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w zakresie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konserwacji zabytków wraz z projektem i dokumentacją</w:t>
            </w:r>
          </w:p>
        </w:tc>
        <w:tc>
          <w:tcPr>
            <w:tcW w:w="308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6E1893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o dużym znaczeniu dla sztuk plastycznych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lub konserwacji dzieł sztuki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  <w:r w:rsidRPr="006A6144">
              <w:rPr>
                <w:rFonts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E1893" w:rsidRPr="006A6144">
        <w:trPr>
          <w:trHeight w:val="1790"/>
        </w:trPr>
        <w:tc>
          <w:tcPr>
            <w:tcW w:w="65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2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1) udział w wystawie zbiorowej zorganizowanej przez renomowaną galerię, muzeum, ośrodek artystyczny lub instytucję kultury;</w:t>
            </w:r>
          </w:p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2) indywidualna autorska wystawa prezentująca dzieła plastyczne,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w tym fotograficzne, zorganizowana w galerii prowadzonej przez ewaluowany podmiot;</w:t>
            </w:r>
          </w:p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3) autorstwo dzieła plastycznego rozpowszechnionego w obiegu galeryjnym</w:t>
            </w:r>
          </w:p>
        </w:tc>
        <w:tc>
          <w:tcPr>
            <w:tcW w:w="308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6E1893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o dużym znaczeniu dla sztuk plastycznych;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  <w:r w:rsidRPr="006A6144">
              <w:rPr>
                <w:rFonts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E1893" w:rsidRPr="006A6144">
        <w:trPr>
          <w:trHeight w:val="1964"/>
        </w:trPr>
        <w:tc>
          <w:tcPr>
            <w:tcW w:w="65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72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1) udział w jury konkursu lub festiwalu plastycznego, w tym fotograficznego, zorganizowanych przez renomowany ośrodek artystyczny lub renomowaną instytucję kultury o zasięgu co najmniej ogólnopolskim;</w:t>
            </w:r>
          </w:p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2) pełnienie funkcji kuratora wystawy, projektów artystycznych lub wydarzenia z zakresu sztuk plastycznych, w tym fotograficznych;</w:t>
            </w:r>
          </w:p>
          <w:p w:rsidR="006E1893" w:rsidRPr="006A6144" w:rsidRDefault="006E1893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3) inne rodzaje dzieł plastycznych prezentowane w obiegu publicznym</w:t>
            </w:r>
          </w:p>
        </w:tc>
        <w:tc>
          <w:tcPr>
            <w:tcW w:w="308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6E1893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o dużym znaczeniu dla sztuk plastycznych;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25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  <w:r w:rsidRPr="006A6144">
              <w:rPr>
                <w:rFonts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E1893" w:rsidRPr="006A6144">
        <w:trPr>
          <w:trHeight w:val="1152"/>
        </w:trPr>
        <w:tc>
          <w:tcPr>
            <w:tcW w:w="652" w:type="dxa"/>
            <w:shd w:val="clear" w:color="000000" w:fill="FFFFFF"/>
          </w:tcPr>
          <w:p w:rsidR="006E1893" w:rsidRPr="002B59DB" w:rsidRDefault="006E1893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722" w:type="dxa"/>
            <w:shd w:val="clear" w:color="000000" w:fill="FFFFFF"/>
          </w:tcPr>
          <w:p w:rsidR="006E1893" w:rsidRPr="002B59DB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autorstwo publikacji z zakresu sztuk plastycznych lub konserwacji dzieł sztuki o objętości minimum 6 arkuszy wydawniczych</w:t>
            </w:r>
          </w:p>
        </w:tc>
        <w:tc>
          <w:tcPr>
            <w:tcW w:w="3082" w:type="dxa"/>
            <w:shd w:val="clear" w:color="000000" w:fill="FFFFFF"/>
          </w:tcPr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6E1893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o dużym znaczeniu dla sztuk plastycznych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lub konserwacji dzieł sztuki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6E1893" w:rsidRPr="006A6144" w:rsidRDefault="006E1893" w:rsidP="006A6144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</w:p>
        </w:tc>
      </w:tr>
      <w:tr w:rsidR="006E1893" w:rsidRPr="006A6144">
        <w:trPr>
          <w:trHeight w:val="541"/>
        </w:trPr>
        <w:tc>
          <w:tcPr>
            <w:tcW w:w="652" w:type="dxa"/>
            <w:shd w:val="clear" w:color="000000" w:fill="FFFFFF"/>
          </w:tcPr>
          <w:p w:rsidR="006E1893" w:rsidRPr="002B59DB" w:rsidRDefault="006E1893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722" w:type="dxa"/>
            <w:shd w:val="clear" w:color="000000" w:fill="FFFFFF"/>
          </w:tcPr>
          <w:p w:rsidR="006E1893" w:rsidRPr="002B59DB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redakcja publikacji z zakresu sztuk plastycznych lub konserwacji dzieł sztuki</w:t>
            </w:r>
          </w:p>
        </w:tc>
        <w:tc>
          <w:tcPr>
            <w:tcW w:w="3082" w:type="dxa"/>
          </w:tcPr>
          <w:p w:rsidR="006E1893" w:rsidRPr="006A6144" w:rsidRDefault="006E1893" w:rsidP="002B59DB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00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6E1893" w:rsidRPr="006A6144" w:rsidRDefault="006E1893" w:rsidP="002B59DB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</w:p>
        </w:tc>
      </w:tr>
      <w:tr w:rsidR="006E1893" w:rsidRPr="006A6144">
        <w:trPr>
          <w:trHeight w:val="725"/>
        </w:trPr>
        <w:tc>
          <w:tcPr>
            <w:tcW w:w="652" w:type="dxa"/>
            <w:shd w:val="clear" w:color="000000" w:fill="FFFFFF"/>
          </w:tcPr>
          <w:p w:rsidR="006E1893" w:rsidRPr="002B59DB" w:rsidRDefault="006E1893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722" w:type="dxa"/>
            <w:shd w:val="clear" w:color="000000" w:fill="FFFFFF"/>
          </w:tcPr>
          <w:p w:rsidR="006E1893" w:rsidRPr="002B59DB" w:rsidRDefault="006E1893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autorstwo rozdziału w publikacji wieloautorskiej z zakresu sztuk plastycznych lub konserwacji dzieł sztuki o objętości minimum 0,5 arkusza wydawniczego</w:t>
            </w:r>
          </w:p>
        </w:tc>
        <w:tc>
          <w:tcPr>
            <w:tcW w:w="3082" w:type="dxa"/>
          </w:tcPr>
          <w:p w:rsidR="006E1893" w:rsidRPr="006A6144" w:rsidRDefault="006E1893" w:rsidP="002B59DB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6E1893" w:rsidRPr="002B59DB" w:rsidRDefault="006E1893" w:rsidP="002B59DB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</w:p>
        </w:tc>
      </w:tr>
    </w:tbl>
    <w:p w:rsidR="006E1893" w:rsidRPr="002B59DB" w:rsidRDefault="006E1893" w:rsidP="002C5EA3">
      <w:pPr>
        <w:spacing w:line="240" w:lineRule="auto"/>
        <w:rPr>
          <w:rFonts w:cs="Calibri"/>
          <w:sz w:val="8"/>
          <w:szCs w:val="8"/>
        </w:rPr>
      </w:pPr>
    </w:p>
    <w:p w:rsidR="006E1893" w:rsidRPr="006A6144" w:rsidRDefault="006E1893" w:rsidP="002B59DB">
      <w:pPr>
        <w:spacing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6A6144">
        <w:rPr>
          <w:rFonts w:cs="Calibri"/>
          <w:color w:val="000000"/>
          <w:sz w:val="20"/>
          <w:szCs w:val="20"/>
          <w:lang w:eastAsia="pl-PL"/>
        </w:rPr>
        <w:t>Jako retrospektywę dorobku artystycznego uznaje się przekrojową prezentację dzieł artystycznych po upływie</w:t>
      </w:r>
      <w:r>
        <w:rPr>
          <w:rFonts w:cs="Calibri"/>
          <w:color w:val="000000"/>
          <w:sz w:val="20"/>
          <w:szCs w:val="20"/>
          <w:lang w:eastAsia="pl-PL"/>
        </w:rPr>
        <w:t xml:space="preserve"> </w:t>
      </w:r>
      <w:r>
        <w:rPr>
          <w:rFonts w:cs="Calibri"/>
          <w:color w:val="000000"/>
          <w:sz w:val="20"/>
          <w:szCs w:val="20"/>
          <w:lang w:eastAsia="pl-PL"/>
        </w:rPr>
        <w:br/>
        <w:t xml:space="preserve">  </w:t>
      </w:r>
      <w:r w:rsidRPr="006A6144">
        <w:rPr>
          <w:rFonts w:cs="Calibri"/>
          <w:color w:val="000000"/>
          <w:sz w:val="20"/>
          <w:szCs w:val="20"/>
          <w:lang w:eastAsia="pl-PL"/>
        </w:rPr>
        <w:t xml:space="preserve"> co najmniej 15 lat działalności artystycznej.</w:t>
      </w:r>
    </w:p>
    <w:p w:rsidR="006E1893" w:rsidRPr="006A6144" w:rsidRDefault="006E1893" w:rsidP="002C5EA3">
      <w:pPr>
        <w:spacing w:line="240" w:lineRule="auto"/>
        <w:ind w:left="284" w:hanging="284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vertAlign w:val="superscript"/>
          <w:lang w:eastAsia="pl-PL"/>
        </w:rPr>
        <w:t xml:space="preserve">2) </w:t>
      </w:r>
      <w:r w:rsidRPr="006A6144">
        <w:rPr>
          <w:rFonts w:cs="Calibri"/>
          <w:color w:val="000000"/>
          <w:sz w:val="20"/>
          <w:szCs w:val="20"/>
          <w:lang w:eastAsia="pl-PL"/>
        </w:rPr>
        <w:t>Podstawę do uznania osiągnięcia artystycznego za wybitne stanowi prestiżowa nagroda krajowa albo zagraniczna przyznana w okresie objętym ewaluacją w konkursie wykonawczym, kompozytorskim, baletowym, filmowym, plastycznym, projektowym, konserwatorskim albo innym charakterystycznym dla twórczości artystycznej prowadzonej w ramach danej dyscypliny artystycznej, a w przypadku:</w:t>
      </w:r>
    </w:p>
    <w:p w:rsidR="006E1893" w:rsidRPr="006A6144" w:rsidRDefault="006E1893" w:rsidP="002B59DB">
      <w:pPr>
        <w:spacing w:line="240" w:lineRule="auto"/>
        <w:ind w:left="567" w:hanging="283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1)</w:t>
      </w:r>
      <w:r w:rsidRPr="006A6144">
        <w:rPr>
          <w:rFonts w:cs="Calibri"/>
          <w:color w:val="000000"/>
          <w:sz w:val="20"/>
          <w:szCs w:val="20"/>
          <w:lang w:eastAsia="pl-PL"/>
        </w:rPr>
        <w:t xml:space="preserve"> dzieła plastycznego lub projektowego - także jego umieszczenie w prestiżowej kolekcji lub miejscu </w:t>
      </w:r>
      <w:r>
        <w:rPr>
          <w:rFonts w:cs="Calibri"/>
          <w:color w:val="000000"/>
          <w:sz w:val="20"/>
          <w:szCs w:val="20"/>
          <w:lang w:eastAsia="pl-PL"/>
        </w:rPr>
        <w:br/>
      </w:r>
      <w:r w:rsidRPr="006A6144">
        <w:rPr>
          <w:rFonts w:cs="Calibri"/>
          <w:color w:val="000000"/>
          <w:sz w:val="20"/>
          <w:szCs w:val="20"/>
          <w:lang w:eastAsia="pl-PL"/>
        </w:rPr>
        <w:t>o szczególnym znaczeniu dla kultury;</w:t>
      </w:r>
    </w:p>
    <w:p w:rsidR="006E1893" w:rsidRPr="002B59DB" w:rsidRDefault="006E1893" w:rsidP="002B59DB">
      <w:pPr>
        <w:spacing w:line="240" w:lineRule="auto"/>
        <w:ind w:left="567" w:hanging="283"/>
        <w:jc w:val="both"/>
        <w:rPr>
          <w:rFonts w:cs="Calibri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2) </w:t>
      </w:r>
      <w:r w:rsidRPr="006A6144">
        <w:rPr>
          <w:rFonts w:cs="Calibri"/>
          <w:color w:val="000000"/>
          <w:sz w:val="20"/>
          <w:szCs w:val="20"/>
          <w:lang w:eastAsia="pl-PL"/>
        </w:rPr>
        <w:t xml:space="preserve">publikacji z zakresu sztuki - także wydanie przez wydawnictwo o międzynarodowej renomie </w:t>
      </w:r>
      <w:r>
        <w:rPr>
          <w:rFonts w:cs="Calibri"/>
          <w:color w:val="000000"/>
          <w:sz w:val="20"/>
          <w:szCs w:val="20"/>
          <w:lang w:eastAsia="pl-PL"/>
        </w:rPr>
        <w:br/>
      </w:r>
      <w:r w:rsidRPr="006A6144">
        <w:rPr>
          <w:rFonts w:cs="Calibri"/>
          <w:color w:val="000000"/>
          <w:sz w:val="20"/>
          <w:szCs w:val="20"/>
          <w:lang w:eastAsia="pl-PL"/>
        </w:rPr>
        <w:t>w środowisku artystycznym i rozpowszechnianie w obiegu międzynarodowym.</w:t>
      </w:r>
    </w:p>
    <w:sectPr w:rsidR="006E1893" w:rsidRPr="002B59DB" w:rsidSect="0094760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2C3"/>
    <w:multiLevelType w:val="multilevel"/>
    <w:tmpl w:val="4CDE5D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611B24"/>
    <w:multiLevelType w:val="hybridMultilevel"/>
    <w:tmpl w:val="A1FE0206"/>
    <w:lvl w:ilvl="0" w:tplc="B93CA61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DCF2DBD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4025C"/>
    <w:multiLevelType w:val="multilevel"/>
    <w:tmpl w:val="2564B8E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04277B"/>
    <w:multiLevelType w:val="hybridMultilevel"/>
    <w:tmpl w:val="2564B8EA"/>
    <w:lvl w:ilvl="0" w:tplc="406CEF3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5106B"/>
    <w:multiLevelType w:val="multilevel"/>
    <w:tmpl w:val="2832696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205A89"/>
    <w:multiLevelType w:val="hybridMultilevel"/>
    <w:tmpl w:val="21921FE0"/>
    <w:lvl w:ilvl="0" w:tplc="FE885298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D3C49"/>
    <w:multiLevelType w:val="multilevel"/>
    <w:tmpl w:val="A1FE2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7">
    <w:nsid w:val="200C2874"/>
    <w:multiLevelType w:val="hybridMultilevel"/>
    <w:tmpl w:val="383E097A"/>
    <w:lvl w:ilvl="0" w:tplc="00842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92B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EE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A6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03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7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00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E3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EF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A7D47"/>
    <w:multiLevelType w:val="hybridMultilevel"/>
    <w:tmpl w:val="28326966"/>
    <w:lvl w:ilvl="0" w:tplc="B1E2E2B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8A2DDD"/>
    <w:multiLevelType w:val="multilevel"/>
    <w:tmpl w:val="FCEA52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774CD5"/>
    <w:multiLevelType w:val="multilevel"/>
    <w:tmpl w:val="E43A2970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322D41"/>
    <w:multiLevelType w:val="hybridMultilevel"/>
    <w:tmpl w:val="27F4053E"/>
    <w:lvl w:ilvl="0" w:tplc="11AEAEB6">
      <w:start w:val="1"/>
      <w:numFmt w:val="lowerLetter"/>
      <w:lvlText w:val="%1)"/>
      <w:lvlJc w:val="left"/>
      <w:pPr>
        <w:ind w:left="158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12">
    <w:nsid w:val="2C673824"/>
    <w:multiLevelType w:val="hybridMultilevel"/>
    <w:tmpl w:val="E43A2970"/>
    <w:lvl w:ilvl="0" w:tplc="B1E2E2B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AE4410"/>
    <w:multiLevelType w:val="hybridMultilevel"/>
    <w:tmpl w:val="CC2E8094"/>
    <w:lvl w:ilvl="0" w:tplc="B1E2E2B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402C06"/>
    <w:multiLevelType w:val="multilevel"/>
    <w:tmpl w:val="CC2E8094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0D6055"/>
    <w:multiLevelType w:val="hybridMultilevel"/>
    <w:tmpl w:val="D5CC7282"/>
    <w:lvl w:ilvl="0" w:tplc="7F36D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B2E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41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4A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60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EE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2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0A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3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2631A"/>
    <w:multiLevelType w:val="hybridMultilevel"/>
    <w:tmpl w:val="4CDE5D48"/>
    <w:lvl w:ilvl="0" w:tplc="691CB2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B93CA61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0B16C5"/>
    <w:multiLevelType w:val="hybridMultilevel"/>
    <w:tmpl w:val="5942B86A"/>
    <w:lvl w:ilvl="0" w:tplc="0C34787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7F2156"/>
    <w:multiLevelType w:val="multilevel"/>
    <w:tmpl w:val="08F4F53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0741D1"/>
    <w:multiLevelType w:val="multilevel"/>
    <w:tmpl w:val="6B148010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7D14BF"/>
    <w:multiLevelType w:val="hybridMultilevel"/>
    <w:tmpl w:val="1398163C"/>
    <w:lvl w:ilvl="0" w:tplc="B10456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875810"/>
    <w:multiLevelType w:val="multilevel"/>
    <w:tmpl w:val="BACE159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>
    <w:nsid w:val="6DC328C3"/>
    <w:multiLevelType w:val="hybridMultilevel"/>
    <w:tmpl w:val="8D1AC85A"/>
    <w:lvl w:ilvl="0" w:tplc="9286CA54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1866882"/>
    <w:multiLevelType w:val="multilevel"/>
    <w:tmpl w:val="A1FE2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24">
    <w:nsid w:val="7B164819"/>
    <w:multiLevelType w:val="multilevel"/>
    <w:tmpl w:val="E8D2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FE0476"/>
    <w:multiLevelType w:val="hybridMultilevel"/>
    <w:tmpl w:val="86DAB9C8"/>
    <w:lvl w:ilvl="0" w:tplc="B0C0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C1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E7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62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AC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87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4C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4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67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5763D"/>
    <w:multiLevelType w:val="hybridMultilevel"/>
    <w:tmpl w:val="2A8A7AD2"/>
    <w:lvl w:ilvl="0" w:tplc="0415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5"/>
  </w:num>
  <w:num w:numId="5">
    <w:abstractNumId w:val="23"/>
  </w:num>
  <w:num w:numId="6">
    <w:abstractNumId w:val="6"/>
  </w:num>
  <w:num w:numId="7">
    <w:abstractNumId w:val="26"/>
  </w:num>
  <w:num w:numId="8">
    <w:abstractNumId w:val="22"/>
  </w:num>
  <w:num w:numId="9">
    <w:abstractNumId w:val="11"/>
  </w:num>
  <w:num w:numId="10">
    <w:abstractNumId w:val="16"/>
  </w:num>
  <w:num w:numId="11">
    <w:abstractNumId w:val="24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3"/>
  </w:num>
  <w:num w:numId="17">
    <w:abstractNumId w:val="18"/>
  </w:num>
  <w:num w:numId="18">
    <w:abstractNumId w:val="2"/>
  </w:num>
  <w:num w:numId="19">
    <w:abstractNumId w:val="17"/>
  </w:num>
  <w:num w:numId="20">
    <w:abstractNumId w:val="19"/>
  </w:num>
  <w:num w:numId="21">
    <w:abstractNumId w:val="10"/>
  </w:num>
  <w:num w:numId="22">
    <w:abstractNumId w:val="13"/>
  </w:num>
  <w:num w:numId="23">
    <w:abstractNumId w:val="20"/>
  </w:num>
  <w:num w:numId="24">
    <w:abstractNumId w:val="14"/>
  </w:num>
  <w:num w:numId="25">
    <w:abstractNumId w:val="8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846"/>
    <w:rsid w:val="000C065A"/>
    <w:rsid w:val="000C770D"/>
    <w:rsid w:val="000E0B65"/>
    <w:rsid w:val="000F4F41"/>
    <w:rsid w:val="0012229D"/>
    <w:rsid w:val="001A3CC2"/>
    <w:rsid w:val="001A53AB"/>
    <w:rsid w:val="001C77C7"/>
    <w:rsid w:val="001D51FE"/>
    <w:rsid w:val="002149CA"/>
    <w:rsid w:val="002B59DB"/>
    <w:rsid w:val="002C5EA3"/>
    <w:rsid w:val="002D5074"/>
    <w:rsid w:val="003B5851"/>
    <w:rsid w:val="003C62EC"/>
    <w:rsid w:val="003F0B25"/>
    <w:rsid w:val="0043217A"/>
    <w:rsid w:val="0045266C"/>
    <w:rsid w:val="0047385F"/>
    <w:rsid w:val="004E2E94"/>
    <w:rsid w:val="005C4E1D"/>
    <w:rsid w:val="00643870"/>
    <w:rsid w:val="00666AE5"/>
    <w:rsid w:val="006A6144"/>
    <w:rsid w:val="006E1893"/>
    <w:rsid w:val="007003CB"/>
    <w:rsid w:val="00714256"/>
    <w:rsid w:val="007815DF"/>
    <w:rsid w:val="00787FE0"/>
    <w:rsid w:val="007C6DEA"/>
    <w:rsid w:val="008441AA"/>
    <w:rsid w:val="008A2D0D"/>
    <w:rsid w:val="008B5DA3"/>
    <w:rsid w:val="008C7305"/>
    <w:rsid w:val="008D0DE9"/>
    <w:rsid w:val="0093447A"/>
    <w:rsid w:val="00947607"/>
    <w:rsid w:val="00985EE6"/>
    <w:rsid w:val="009C47D7"/>
    <w:rsid w:val="009F3597"/>
    <w:rsid w:val="00A31ABE"/>
    <w:rsid w:val="00A75846"/>
    <w:rsid w:val="00A87298"/>
    <w:rsid w:val="00B13570"/>
    <w:rsid w:val="00B1629A"/>
    <w:rsid w:val="00B27991"/>
    <w:rsid w:val="00B5674F"/>
    <w:rsid w:val="00BA3540"/>
    <w:rsid w:val="00BF3C31"/>
    <w:rsid w:val="00C56BEB"/>
    <w:rsid w:val="00C66114"/>
    <w:rsid w:val="00CB5536"/>
    <w:rsid w:val="00CD3D5A"/>
    <w:rsid w:val="00CF5AA1"/>
    <w:rsid w:val="00D103D5"/>
    <w:rsid w:val="00D22212"/>
    <w:rsid w:val="00D664F1"/>
    <w:rsid w:val="00D913DF"/>
    <w:rsid w:val="00DB4EA4"/>
    <w:rsid w:val="00E03202"/>
    <w:rsid w:val="00EA11E9"/>
    <w:rsid w:val="00F460CA"/>
    <w:rsid w:val="00F47E74"/>
    <w:rsid w:val="00F70E6F"/>
    <w:rsid w:val="00F72D99"/>
    <w:rsid w:val="00F80A0B"/>
    <w:rsid w:val="00FA1171"/>
    <w:rsid w:val="00FC048D"/>
    <w:rsid w:val="00FF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46"/>
    <w:pPr>
      <w:spacing w:line="360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1C77C7"/>
    <w:pPr>
      <w:keepNext/>
      <w:numPr>
        <w:numId w:val="1"/>
      </w:numPr>
      <w:spacing w:line="276" w:lineRule="auto"/>
      <w:jc w:val="center"/>
      <w:outlineLvl w:val="0"/>
    </w:pPr>
    <w:rPr>
      <w:rFonts w:ascii="Times New Roman" w:hAnsi="Times New Roman"/>
      <w:b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1C77C7"/>
    <w:pPr>
      <w:keepNext/>
      <w:spacing w:line="276" w:lineRule="auto"/>
      <w:jc w:val="center"/>
      <w:outlineLvl w:val="1"/>
    </w:pPr>
    <w:rPr>
      <w:rFonts w:ascii="Times New Roman" w:hAnsi="Times New Roman"/>
      <w:b/>
      <w:sz w:val="20"/>
      <w:szCs w:val="20"/>
      <w:lang w:eastAsia="pl-PL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1C77C7"/>
    <w:pPr>
      <w:keepNext/>
      <w:spacing w:line="276" w:lineRule="auto"/>
      <w:jc w:val="center"/>
      <w:outlineLvl w:val="2"/>
    </w:pPr>
    <w:rPr>
      <w:rFonts w:ascii="Times New Roman" w:hAnsi="Times New Roman"/>
      <w:b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2Char1">
    <w:name w:val="Heading 2 Char1"/>
    <w:link w:val="Heading2"/>
    <w:uiPriority w:val="99"/>
    <w:locked/>
    <w:rsid w:val="001C77C7"/>
    <w:rPr>
      <w:rFonts w:ascii="Times New Roman" w:hAnsi="Times New Roman"/>
      <w:b/>
      <w:sz w:val="20"/>
      <w:lang w:eastAsia="pl-PL"/>
    </w:rPr>
  </w:style>
  <w:style w:type="character" w:customStyle="1" w:styleId="Heading1Char1">
    <w:name w:val="Heading 1 Char1"/>
    <w:link w:val="Heading1"/>
    <w:uiPriority w:val="99"/>
    <w:locked/>
    <w:rsid w:val="001C77C7"/>
    <w:rPr>
      <w:rFonts w:ascii="Times New Roman" w:hAnsi="Times New Roman"/>
      <w:b/>
      <w:sz w:val="20"/>
      <w:lang w:eastAsia="pl-PL"/>
    </w:rPr>
  </w:style>
  <w:style w:type="character" w:customStyle="1" w:styleId="Heading3Char1">
    <w:name w:val="Heading 3 Char1"/>
    <w:link w:val="Heading3"/>
    <w:uiPriority w:val="99"/>
    <w:locked/>
    <w:rsid w:val="001C77C7"/>
    <w:rPr>
      <w:rFonts w:ascii="Times New Roman" w:hAnsi="Times New Roman"/>
      <w:b/>
      <w:sz w:val="20"/>
      <w:lang w:eastAsia="pl-PL"/>
    </w:rPr>
  </w:style>
  <w:style w:type="paragraph" w:styleId="ListParagraph">
    <w:name w:val="List Paragraph"/>
    <w:basedOn w:val="Normal"/>
    <w:uiPriority w:val="99"/>
    <w:qFormat/>
    <w:rsid w:val="00A75846"/>
    <w:pPr>
      <w:spacing w:after="120" w:line="259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A758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75846"/>
    <w:pPr>
      <w:spacing w:after="160" w:line="259" w:lineRule="auto"/>
    </w:pPr>
    <w:rPr>
      <w:b/>
      <w:bCs/>
      <w:color w:val="000000"/>
      <w:sz w:val="20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7815DF"/>
    <w:pPr>
      <w:spacing w:line="240" w:lineRule="auto"/>
    </w:pPr>
    <w:rPr>
      <w:rFonts w:ascii="Segoe UI" w:eastAsia="Times New Roman" w:hAnsi="Segoe UI"/>
      <w:sz w:val="18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7815DF"/>
    <w:rPr>
      <w:rFonts w:ascii="Segoe UI" w:hAnsi="Segoe UI"/>
      <w:sz w:val="18"/>
    </w:rPr>
  </w:style>
  <w:style w:type="paragraph" w:styleId="BodyText2">
    <w:name w:val="Body Text 2"/>
    <w:basedOn w:val="Normal"/>
    <w:link w:val="BodyText2Char"/>
    <w:uiPriority w:val="99"/>
    <w:rsid w:val="00947607"/>
    <w:pPr>
      <w:spacing w:line="240" w:lineRule="auto"/>
      <w:jc w:val="both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1304</Words>
  <Characters>7824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126</dc:title>
  <dc:subject/>
  <dc:creator>Monika Sadowska</dc:creator>
  <cp:keywords/>
  <dc:description/>
  <cp:lastModifiedBy>maria sus</cp:lastModifiedBy>
  <cp:revision>1</cp:revision>
  <cp:lastPrinted>2023-10-09T08:38:00Z</cp:lastPrinted>
  <dcterms:created xsi:type="dcterms:W3CDTF">2023-10-09T08:40:00Z</dcterms:created>
  <dcterms:modified xsi:type="dcterms:W3CDTF">2023-10-09T09:49:00Z</dcterms:modified>
</cp:coreProperties>
</file>