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FA" w:rsidRDefault="002626FA" w:rsidP="00BD459F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2626FA" w:rsidRDefault="002626FA" w:rsidP="00BD459F">
      <w:pPr>
        <w:spacing w:after="0" w:line="360" w:lineRule="auto"/>
        <w:jc w:val="center"/>
        <w:rPr>
          <w:b/>
          <w:bCs/>
          <w:sz w:val="24"/>
          <w:szCs w:val="24"/>
          <w:lang w:eastAsia="pl-PL"/>
        </w:rPr>
      </w:pPr>
    </w:p>
    <w:p w:rsidR="002626FA" w:rsidRDefault="002626FA" w:rsidP="00BD459F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2626FA" w:rsidRPr="0014604D" w:rsidRDefault="002626FA" w:rsidP="00BD459F">
      <w:pPr>
        <w:spacing w:after="0" w:line="360" w:lineRule="auto"/>
        <w:jc w:val="center"/>
        <w:rPr>
          <w:sz w:val="24"/>
          <w:szCs w:val="24"/>
          <w:lang w:eastAsia="pl-PL"/>
        </w:rPr>
      </w:pPr>
      <w:r w:rsidRPr="0014604D">
        <w:rPr>
          <w:b/>
          <w:bCs/>
          <w:sz w:val="24"/>
          <w:szCs w:val="24"/>
          <w:lang w:eastAsia="pl-PL"/>
        </w:rPr>
        <w:t>OFERTA PRACY</w:t>
      </w:r>
    </w:p>
    <w:p w:rsidR="002626FA" w:rsidRDefault="002626FA" w:rsidP="00BD459F">
      <w:pPr>
        <w:spacing w:after="0" w:line="360" w:lineRule="auto"/>
        <w:ind w:firstLine="708"/>
        <w:rPr>
          <w:lang w:eastAsia="pl-PL"/>
        </w:rPr>
      </w:pPr>
      <w:r w:rsidRPr="0014604D">
        <w:rPr>
          <w:lang w:eastAsia="pl-PL"/>
        </w:rPr>
        <w:t xml:space="preserve">Instytut Technologiczno-Przyrodniczy </w:t>
      </w:r>
      <w:r>
        <w:rPr>
          <w:lang w:eastAsia="pl-PL"/>
        </w:rPr>
        <w:t>-</w:t>
      </w:r>
      <w:r w:rsidRPr="0014604D">
        <w:rPr>
          <w:lang w:eastAsia="pl-PL"/>
        </w:rPr>
        <w:t xml:space="preserve"> Państwowy Instytut Badawczy </w:t>
      </w:r>
      <w:r>
        <w:rPr>
          <w:lang w:eastAsia="pl-PL"/>
        </w:rPr>
        <w:t xml:space="preserve">- </w:t>
      </w:r>
      <w:r w:rsidRPr="0014604D">
        <w:rPr>
          <w:lang w:eastAsia="pl-PL"/>
        </w:rPr>
        <w:t>Oddział w Szczecinie</w:t>
      </w:r>
      <w:r>
        <w:rPr>
          <w:lang w:eastAsia="pl-PL"/>
        </w:rPr>
        <w:t xml:space="preserve"> (ul. Czesława 9 w Szczecinie)</w:t>
      </w:r>
      <w:r w:rsidRPr="0014604D">
        <w:rPr>
          <w:lang w:eastAsia="pl-PL"/>
        </w:rPr>
        <w:t xml:space="preserve"> poszukuje specjalistów i absolwentów do zasilenia zespołu zajmującego się ochroną środowiska, hydrobiologią, ekologią i gospodarką wodną na terenach użytkowanych rolniczo.</w:t>
      </w:r>
    </w:p>
    <w:p w:rsidR="002626FA" w:rsidRPr="0014604D" w:rsidRDefault="002626FA" w:rsidP="00BD459F">
      <w:pPr>
        <w:spacing w:after="0" w:line="240" w:lineRule="auto"/>
        <w:rPr>
          <w:lang w:eastAsia="pl-PL"/>
        </w:rPr>
      </w:pPr>
    </w:p>
    <w:p w:rsidR="002626FA" w:rsidRPr="0014604D" w:rsidRDefault="002626FA" w:rsidP="00BD459F">
      <w:pPr>
        <w:spacing w:after="0" w:line="240" w:lineRule="auto"/>
        <w:rPr>
          <w:lang w:eastAsia="pl-PL"/>
        </w:rPr>
      </w:pPr>
      <w:r w:rsidRPr="0014604D">
        <w:rPr>
          <w:b/>
          <w:bCs/>
          <w:lang w:eastAsia="pl-PL"/>
        </w:rPr>
        <w:t>Zakres typowych zadań:</w:t>
      </w:r>
    </w:p>
    <w:p w:rsidR="002626FA" w:rsidRPr="0014604D" w:rsidRDefault="002626FA" w:rsidP="00BD459F">
      <w:pPr>
        <w:numPr>
          <w:ilvl w:val="0"/>
          <w:numId w:val="5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 xml:space="preserve">twórcza działalność naukowa, polegająca na rozwiązywaniu problemów naukowych </w:t>
      </w:r>
      <w:r>
        <w:rPr>
          <w:lang w:eastAsia="pl-PL"/>
        </w:rPr>
        <w:br/>
      </w:r>
      <w:r w:rsidRPr="0014604D">
        <w:rPr>
          <w:lang w:eastAsia="pl-PL"/>
        </w:rPr>
        <w:t>i rozwojowych w zespole;</w:t>
      </w:r>
    </w:p>
    <w:p w:rsidR="002626FA" w:rsidRPr="0014604D" w:rsidRDefault="002626FA" w:rsidP="00BD459F">
      <w:pPr>
        <w:numPr>
          <w:ilvl w:val="0"/>
          <w:numId w:val="5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>podnoszenie kwalifikacji, podejmowanie starań o uzyskiwanie wyższych stopni i tytułów naukowych;</w:t>
      </w:r>
    </w:p>
    <w:p w:rsidR="002626FA" w:rsidRPr="0014604D" w:rsidRDefault="002626FA" w:rsidP="00BD459F">
      <w:pPr>
        <w:numPr>
          <w:ilvl w:val="0"/>
          <w:numId w:val="5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>upowszechnianie wyników badań naukowych i rozwojowych poprzez publikacje oraz aktywny udział w życiu naukowym (konferencje, szkolenia, staże);</w:t>
      </w:r>
    </w:p>
    <w:p w:rsidR="002626FA" w:rsidRPr="0014604D" w:rsidRDefault="002626FA" w:rsidP="00BD459F">
      <w:pPr>
        <w:numPr>
          <w:ilvl w:val="0"/>
          <w:numId w:val="5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>udział w realizacji ekspertyz wykonywanych na potrzeby gospodarki narodowej;</w:t>
      </w:r>
    </w:p>
    <w:p w:rsidR="002626FA" w:rsidRPr="0014604D" w:rsidRDefault="002626FA" w:rsidP="00BD459F">
      <w:pPr>
        <w:numPr>
          <w:ilvl w:val="0"/>
          <w:numId w:val="5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>pozyskiwanie grantów zewnętrznych i uczestniczenie w realizacji projektów naukowo-badawczych;</w:t>
      </w:r>
    </w:p>
    <w:p w:rsidR="002626FA" w:rsidRPr="0014604D" w:rsidRDefault="002626FA" w:rsidP="00BD459F">
      <w:pPr>
        <w:numPr>
          <w:ilvl w:val="0"/>
          <w:numId w:val="5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>udział w badaniach terenowych i pracach laboratoryjnych;</w:t>
      </w:r>
    </w:p>
    <w:p w:rsidR="002626FA" w:rsidRDefault="002626FA" w:rsidP="00BD459F">
      <w:pPr>
        <w:numPr>
          <w:ilvl w:val="0"/>
          <w:numId w:val="5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>uczestniczenie w pracach organizacyjnych macierzystego Oddziału Instytutu.</w:t>
      </w:r>
    </w:p>
    <w:p w:rsidR="002626FA" w:rsidRPr="0014604D" w:rsidRDefault="002626FA" w:rsidP="00BD459F">
      <w:pPr>
        <w:spacing w:after="0" w:line="240" w:lineRule="auto"/>
        <w:rPr>
          <w:lang w:eastAsia="pl-PL"/>
        </w:rPr>
      </w:pPr>
    </w:p>
    <w:p w:rsidR="002626FA" w:rsidRPr="0014604D" w:rsidRDefault="002626FA" w:rsidP="00BD459F">
      <w:pPr>
        <w:spacing w:after="0" w:line="240" w:lineRule="auto"/>
        <w:rPr>
          <w:lang w:eastAsia="pl-PL"/>
        </w:rPr>
      </w:pPr>
      <w:r w:rsidRPr="0014604D">
        <w:rPr>
          <w:b/>
          <w:bCs/>
          <w:lang w:eastAsia="pl-PL"/>
        </w:rPr>
        <w:t>Wymagane kwalifikacje:</w:t>
      </w:r>
    </w:p>
    <w:p w:rsidR="002626FA" w:rsidRPr="0014604D" w:rsidRDefault="002626FA" w:rsidP="00BD459F">
      <w:pPr>
        <w:numPr>
          <w:ilvl w:val="0"/>
          <w:numId w:val="7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>wykształcenie - wyższe (</w:t>
      </w:r>
      <w:r>
        <w:rPr>
          <w:lang w:eastAsia="pl-PL"/>
        </w:rPr>
        <w:t xml:space="preserve">preferowany stopień doktora lub </w:t>
      </w:r>
      <w:r w:rsidRPr="0014604D">
        <w:rPr>
          <w:lang w:eastAsia="pl-PL"/>
        </w:rPr>
        <w:t>tytuł zawodowy magistra</w:t>
      </w:r>
      <w:r>
        <w:rPr>
          <w:lang w:eastAsia="pl-PL"/>
        </w:rPr>
        <w:t>/</w:t>
      </w:r>
      <w:r w:rsidRPr="0014604D">
        <w:rPr>
          <w:lang w:eastAsia="pl-PL"/>
        </w:rPr>
        <w:t xml:space="preserve">magistra inżyniera) oraz kierunkowe dokształcenie (inżynieria środowiska, nauki rolnicze, nauki </w:t>
      </w:r>
      <w:r>
        <w:rPr>
          <w:lang w:eastAsia="pl-PL"/>
        </w:rPr>
        <w:br/>
      </w:r>
      <w:r w:rsidRPr="0014604D">
        <w:rPr>
          <w:lang w:eastAsia="pl-PL"/>
        </w:rPr>
        <w:t>o ziemi, biologia, rybactwo, ochrona środowiska, ogrodnictwo lub pokrewne);</w:t>
      </w:r>
    </w:p>
    <w:p w:rsidR="002626FA" w:rsidRPr="0014604D" w:rsidRDefault="002626FA" w:rsidP="00BD459F">
      <w:pPr>
        <w:numPr>
          <w:ilvl w:val="0"/>
          <w:numId w:val="7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>znajomość języków obcych (co najmniej jeden europejski w stopniu komunikatywnym);</w:t>
      </w:r>
    </w:p>
    <w:p w:rsidR="002626FA" w:rsidRPr="0014604D" w:rsidRDefault="002626FA" w:rsidP="00BD459F">
      <w:pPr>
        <w:numPr>
          <w:ilvl w:val="0"/>
          <w:numId w:val="7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 xml:space="preserve">dodatkowe wymagania: </w:t>
      </w:r>
      <w:r>
        <w:rPr>
          <w:lang w:eastAsia="pl-PL"/>
        </w:rPr>
        <w:t xml:space="preserve">mile widziane doświadczenie naukowe, </w:t>
      </w:r>
      <w:r w:rsidRPr="0014604D">
        <w:rPr>
          <w:lang w:eastAsia="pl-PL"/>
        </w:rPr>
        <w:t>umiejętność analitycznego myślenia i kreatywność, biegła obsługa pakietu Office, umiejętność obsługi oprogramowania GIS (chociaż w stopniu podstawowym), prawo jazdy kat. B.</w:t>
      </w:r>
    </w:p>
    <w:p w:rsidR="002626FA" w:rsidRDefault="002626FA" w:rsidP="00BD459F">
      <w:pPr>
        <w:spacing w:after="0" w:line="240" w:lineRule="auto"/>
        <w:rPr>
          <w:b/>
          <w:bCs/>
          <w:lang w:eastAsia="pl-PL"/>
        </w:rPr>
      </w:pPr>
    </w:p>
    <w:p w:rsidR="002626FA" w:rsidRPr="0014604D" w:rsidRDefault="002626FA" w:rsidP="00BD459F">
      <w:pPr>
        <w:spacing w:after="0" w:line="240" w:lineRule="auto"/>
        <w:rPr>
          <w:lang w:eastAsia="pl-PL"/>
        </w:rPr>
      </w:pPr>
      <w:r w:rsidRPr="0014604D">
        <w:rPr>
          <w:b/>
          <w:bCs/>
          <w:lang w:eastAsia="pl-PL"/>
        </w:rPr>
        <w:t>Oferujemy:</w:t>
      </w:r>
    </w:p>
    <w:p w:rsidR="002626FA" w:rsidRPr="0014604D" w:rsidRDefault="002626FA" w:rsidP="00BD459F">
      <w:pPr>
        <w:numPr>
          <w:ilvl w:val="0"/>
          <w:numId w:val="9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>umowa o pracę;</w:t>
      </w:r>
    </w:p>
    <w:p w:rsidR="002626FA" w:rsidRPr="0014604D" w:rsidRDefault="002626FA" w:rsidP="00BD459F">
      <w:pPr>
        <w:numPr>
          <w:ilvl w:val="0"/>
          <w:numId w:val="9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>jednozmianowy</w:t>
      </w:r>
      <w:r>
        <w:rPr>
          <w:lang w:eastAsia="pl-PL"/>
        </w:rPr>
        <w:t>, ośmiogodzinny</w:t>
      </w:r>
      <w:r w:rsidRPr="0014604D">
        <w:rPr>
          <w:lang w:eastAsia="pl-PL"/>
        </w:rPr>
        <w:t xml:space="preserve"> system pracy (od p</w:t>
      </w:r>
      <w:r>
        <w:rPr>
          <w:lang w:eastAsia="pl-PL"/>
        </w:rPr>
        <w:t>o</w:t>
      </w:r>
      <w:r w:rsidRPr="0014604D">
        <w:rPr>
          <w:lang w:eastAsia="pl-PL"/>
        </w:rPr>
        <w:t>n</w:t>
      </w:r>
      <w:r>
        <w:rPr>
          <w:lang w:eastAsia="pl-PL"/>
        </w:rPr>
        <w:t>.</w:t>
      </w:r>
      <w:r w:rsidRPr="0014604D">
        <w:rPr>
          <w:lang w:eastAsia="pl-PL"/>
        </w:rPr>
        <w:t xml:space="preserve"> do pt</w:t>
      </w:r>
      <w:r>
        <w:rPr>
          <w:lang w:eastAsia="pl-PL"/>
        </w:rPr>
        <w:t>.</w:t>
      </w:r>
      <w:r w:rsidRPr="0014604D">
        <w:rPr>
          <w:lang w:eastAsia="pl-PL"/>
        </w:rPr>
        <w:t>);</w:t>
      </w:r>
    </w:p>
    <w:p w:rsidR="002626FA" w:rsidRPr="0014604D" w:rsidRDefault="002626FA" w:rsidP="00BD459F">
      <w:pPr>
        <w:numPr>
          <w:ilvl w:val="0"/>
          <w:numId w:val="9"/>
        </w:numPr>
        <w:spacing w:after="0" w:line="240" w:lineRule="auto"/>
        <w:rPr>
          <w:lang w:eastAsia="pl-PL"/>
        </w:rPr>
      </w:pPr>
      <w:r>
        <w:rPr>
          <w:lang w:eastAsia="pl-PL"/>
        </w:rPr>
        <w:t xml:space="preserve">atrakcyjny </w:t>
      </w:r>
      <w:r w:rsidRPr="0014604D">
        <w:rPr>
          <w:lang w:eastAsia="pl-PL"/>
        </w:rPr>
        <w:t>system premiowania za osiągnięcia i aktywność;</w:t>
      </w:r>
    </w:p>
    <w:p w:rsidR="002626FA" w:rsidRPr="0014604D" w:rsidRDefault="002626FA" w:rsidP="00BD459F">
      <w:pPr>
        <w:numPr>
          <w:ilvl w:val="0"/>
          <w:numId w:val="9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>możliwość rozwoju naukowego;</w:t>
      </w:r>
    </w:p>
    <w:p w:rsidR="002626FA" w:rsidRPr="0014604D" w:rsidRDefault="002626FA" w:rsidP="00BD459F">
      <w:pPr>
        <w:numPr>
          <w:ilvl w:val="0"/>
          <w:numId w:val="9"/>
        </w:numPr>
        <w:spacing w:after="0" w:line="240" w:lineRule="auto"/>
        <w:rPr>
          <w:lang w:eastAsia="pl-PL"/>
        </w:rPr>
      </w:pPr>
      <w:r w:rsidRPr="0014604D">
        <w:rPr>
          <w:lang w:eastAsia="pl-PL"/>
        </w:rPr>
        <w:t xml:space="preserve">stała </w:t>
      </w:r>
      <w:r>
        <w:rPr>
          <w:lang w:eastAsia="pl-PL"/>
        </w:rPr>
        <w:t xml:space="preserve">i </w:t>
      </w:r>
      <w:r w:rsidRPr="0014604D">
        <w:rPr>
          <w:lang w:eastAsia="pl-PL"/>
        </w:rPr>
        <w:t>stabilna praca w młodym zespole.</w:t>
      </w:r>
    </w:p>
    <w:p w:rsidR="002626FA" w:rsidRDefault="002626FA" w:rsidP="00BD459F">
      <w:pPr>
        <w:spacing w:after="0" w:line="240" w:lineRule="auto"/>
        <w:rPr>
          <w:b/>
          <w:bCs/>
          <w:lang w:eastAsia="pl-PL"/>
        </w:rPr>
      </w:pPr>
    </w:p>
    <w:p w:rsidR="002626FA" w:rsidRDefault="002626FA" w:rsidP="00BD459F">
      <w:pPr>
        <w:spacing w:after="0" w:line="240" w:lineRule="auto"/>
        <w:rPr>
          <w:b/>
          <w:bCs/>
          <w:lang w:eastAsia="pl-PL"/>
        </w:rPr>
      </w:pPr>
      <w:r w:rsidRPr="0014604D">
        <w:rPr>
          <w:b/>
          <w:bCs/>
          <w:lang w:eastAsia="pl-PL"/>
        </w:rPr>
        <w:t xml:space="preserve">Prosimy o zgłoszenia wraz z dołączonym CV zawierającym klauzulę: </w:t>
      </w:r>
    </w:p>
    <w:p w:rsidR="002626FA" w:rsidRDefault="002626FA" w:rsidP="00BD459F">
      <w:pPr>
        <w:spacing w:after="0" w:line="240" w:lineRule="auto"/>
        <w:rPr>
          <w:i/>
          <w:iCs/>
          <w:lang w:eastAsia="pl-PL"/>
        </w:rPr>
      </w:pPr>
      <w:r w:rsidRPr="0014604D">
        <w:rPr>
          <w:i/>
          <w:iCs/>
          <w:lang w:eastAsia="pl-PL"/>
        </w:rPr>
        <w:t>"Wyrażam zgodę na przetwarzanie moich danych osobowych zawartych w ofercie na potrzeby niezbędnych do realizacji procesu rekrutacji zgodnie z ustawą z dnia 29 sierpnia 1997 r. o ochronie danych osobowych (Dz. U. z 2016 r., poz. 922)"</w:t>
      </w:r>
    </w:p>
    <w:p w:rsidR="002626FA" w:rsidRDefault="002626FA" w:rsidP="00BD459F">
      <w:pPr>
        <w:spacing w:after="0" w:line="240" w:lineRule="auto"/>
        <w:rPr>
          <w:i/>
          <w:iCs/>
          <w:lang w:eastAsia="pl-PL"/>
        </w:rPr>
      </w:pPr>
    </w:p>
    <w:p w:rsidR="002626FA" w:rsidRPr="0014604D" w:rsidRDefault="002626FA" w:rsidP="00BD459F">
      <w:pPr>
        <w:spacing w:after="0" w:line="240" w:lineRule="auto"/>
      </w:pPr>
      <w:r w:rsidRPr="0014604D">
        <w:rPr>
          <w:b/>
          <w:bCs/>
          <w:lang w:eastAsia="pl-PL"/>
        </w:rPr>
        <w:t xml:space="preserve">na adres: </w:t>
      </w:r>
      <w:hyperlink r:id="rId7" w:history="1">
        <w:r w:rsidRPr="008B5E72">
          <w:rPr>
            <w:rStyle w:val="Hyperlink"/>
            <w:b/>
            <w:bCs/>
            <w:lang w:eastAsia="pl-PL"/>
          </w:rPr>
          <w:t>a.brysiewicz@itp.edu.pl</w:t>
        </w:r>
      </w:hyperlink>
      <w:r>
        <w:rPr>
          <w:b/>
          <w:bCs/>
          <w:lang w:eastAsia="pl-PL"/>
        </w:rPr>
        <w:t xml:space="preserve"> </w:t>
      </w:r>
      <w:r w:rsidRPr="0014604D">
        <w:rPr>
          <w:b/>
          <w:bCs/>
          <w:lang w:eastAsia="pl-PL"/>
        </w:rPr>
        <w:t xml:space="preserve"> lub tel. 692 377 439</w:t>
      </w:r>
    </w:p>
    <w:sectPr w:rsidR="002626FA" w:rsidRPr="0014604D" w:rsidSect="00BD459F">
      <w:headerReference w:type="first" r:id="rId8"/>
      <w:footerReference w:type="first" r:id="rId9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6FA" w:rsidRPr="000556D2" w:rsidRDefault="002626FA" w:rsidP="000556D2">
      <w:r>
        <w:separator/>
      </w:r>
    </w:p>
  </w:endnote>
  <w:endnote w:type="continuationSeparator" w:id="0">
    <w:p w:rsidR="002626FA" w:rsidRPr="000556D2" w:rsidRDefault="002626FA" w:rsidP="0005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FA" w:rsidRDefault="002626FA" w:rsidP="009D692B">
    <w:pPr>
      <w:spacing w:after="0" w:line="240" w:lineRule="auto"/>
      <w:jc w:val="center"/>
      <w:rPr>
        <w:sz w:val="20"/>
        <w:szCs w:val="20"/>
      </w:rPr>
    </w:pPr>
    <w:r>
      <w:rPr>
        <w:noProof/>
        <w:lang w:eastAsia="pl-PL"/>
      </w:rPr>
      <w:pict>
        <v:line id="Łącznik prosty 3" o:spid="_x0000_s2050" style="position:absolute;left:0;text-align:left;flip:y;z-index:251657216;visibility:visible" from="0,6.95pt" to="447.85pt,7.4pt" strokecolor="#3259a0" strokeweight=".5pt">
          <v:stroke joinstyle="miter"/>
        </v:line>
      </w:pict>
    </w:r>
  </w:p>
  <w:p w:rsidR="002626FA" w:rsidRPr="00A328E5" w:rsidRDefault="002626FA" w:rsidP="009D692B">
    <w:pPr>
      <w:spacing w:after="0" w:line="240" w:lineRule="auto"/>
      <w:jc w:val="center"/>
      <w:rPr>
        <w:color w:val="7F7F7F"/>
        <w:sz w:val="18"/>
        <w:szCs w:val="18"/>
      </w:rPr>
    </w:pPr>
    <w:r w:rsidRPr="00A328E5">
      <w:rPr>
        <w:color w:val="7F7F7F"/>
        <w:sz w:val="18"/>
        <w:szCs w:val="18"/>
      </w:rPr>
      <w:t>Falenty, Al. Hrabska 3, 05-090 Raszyn</w:t>
    </w:r>
  </w:p>
  <w:p w:rsidR="002626FA" w:rsidRPr="00A328E5" w:rsidRDefault="002626FA" w:rsidP="009D692B">
    <w:pPr>
      <w:spacing w:after="0" w:line="240" w:lineRule="auto"/>
      <w:jc w:val="center"/>
      <w:rPr>
        <w:color w:val="7F7F7F"/>
        <w:sz w:val="18"/>
        <w:szCs w:val="18"/>
      </w:rPr>
    </w:pPr>
    <w:r w:rsidRPr="00A328E5">
      <w:rPr>
        <w:color w:val="7F7F7F"/>
        <w:sz w:val="18"/>
        <w:szCs w:val="18"/>
      </w:rPr>
      <w:t xml:space="preserve">tel.: +48 22 628 37 63     e-mail: </w:t>
    </w:r>
    <w:hyperlink r:id="rId1" w:history="1">
      <w:r w:rsidRPr="00A328E5">
        <w:rPr>
          <w:color w:val="7F7F7F"/>
          <w:sz w:val="18"/>
          <w:szCs w:val="18"/>
        </w:rPr>
        <w:t>itp@itp.edu.pl</w:t>
      </w:r>
    </w:hyperlink>
    <w:r w:rsidRPr="00A328E5">
      <w:rPr>
        <w:color w:val="7F7F7F"/>
        <w:sz w:val="18"/>
        <w:szCs w:val="18"/>
      </w:rPr>
      <w:t xml:space="preserve">    </w:t>
    </w:r>
    <w:hyperlink r:id="rId2" w:history="1">
      <w:r w:rsidRPr="00A328E5">
        <w:rPr>
          <w:color w:val="7F7F7F"/>
          <w:sz w:val="18"/>
          <w:szCs w:val="18"/>
        </w:rPr>
        <w:t>www.itp.edu.pl</w:t>
      </w:r>
    </w:hyperlink>
  </w:p>
  <w:p w:rsidR="002626FA" w:rsidRPr="00A328E5" w:rsidRDefault="002626FA" w:rsidP="009D692B">
    <w:pPr>
      <w:spacing w:after="0" w:line="240" w:lineRule="auto"/>
      <w:jc w:val="center"/>
      <w:rPr>
        <w:color w:val="7F7F7F"/>
        <w:sz w:val="18"/>
        <w:szCs w:val="18"/>
      </w:rPr>
    </w:pPr>
    <w:r w:rsidRPr="00A328E5">
      <w:rPr>
        <w:color w:val="7F7F7F"/>
        <w:sz w:val="18"/>
        <w:szCs w:val="18"/>
      </w:rPr>
      <w:t>NIP: 534 24 37 004    REGON: 142173348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6FA" w:rsidRPr="000556D2" w:rsidRDefault="002626FA" w:rsidP="000556D2">
      <w:r>
        <w:separator/>
      </w:r>
    </w:p>
  </w:footnote>
  <w:footnote w:type="continuationSeparator" w:id="0">
    <w:p w:rsidR="002626FA" w:rsidRPr="000556D2" w:rsidRDefault="002626FA" w:rsidP="00055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FA" w:rsidRPr="000556D2" w:rsidRDefault="002626FA" w:rsidP="000556D2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a 6" o:spid="_x0000_s2049" type="#_x0000_t75" style="position:absolute;margin-left:-26.65pt;margin-top:35.25pt;width:227.25pt;height:75.75pt;z-index:251658240;visibility:visible;mso-position-vertical-relative:page">
          <v:imagedata r:id="rId1" o:title=""/>
          <w10:wrap type="square" anchory="page"/>
        </v:shape>
      </w:pict>
    </w:r>
  </w:p>
  <w:p w:rsidR="002626FA" w:rsidRPr="000556D2" w:rsidRDefault="002626FA" w:rsidP="000556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FA5"/>
    <w:multiLevelType w:val="multilevel"/>
    <w:tmpl w:val="BC92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C12303"/>
    <w:multiLevelType w:val="multilevel"/>
    <w:tmpl w:val="A77A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A51D9B"/>
    <w:multiLevelType w:val="multilevel"/>
    <w:tmpl w:val="D10418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0F12EF3"/>
    <w:multiLevelType w:val="multilevel"/>
    <w:tmpl w:val="A77A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BF0220C"/>
    <w:multiLevelType w:val="hybridMultilevel"/>
    <w:tmpl w:val="CB88D0AC"/>
    <w:lvl w:ilvl="0" w:tplc="6280577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51352D06"/>
    <w:multiLevelType w:val="multilevel"/>
    <w:tmpl w:val="45E4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87679C4"/>
    <w:multiLevelType w:val="multilevel"/>
    <w:tmpl w:val="51BE3FD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7EC754F"/>
    <w:multiLevelType w:val="hybridMultilevel"/>
    <w:tmpl w:val="545A722C"/>
    <w:lvl w:ilvl="0" w:tplc="D1B835F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B5E292F"/>
    <w:multiLevelType w:val="multilevel"/>
    <w:tmpl w:val="45E4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371"/>
    <w:rsid w:val="00044371"/>
    <w:rsid w:val="0004651D"/>
    <w:rsid w:val="000556D2"/>
    <w:rsid w:val="00055E65"/>
    <w:rsid w:val="000C0AD8"/>
    <w:rsid w:val="000E4BE2"/>
    <w:rsid w:val="000E5E00"/>
    <w:rsid w:val="0010254E"/>
    <w:rsid w:val="00122989"/>
    <w:rsid w:val="0014604D"/>
    <w:rsid w:val="001E2CF2"/>
    <w:rsid w:val="002626FA"/>
    <w:rsid w:val="002D1891"/>
    <w:rsid w:val="0034280B"/>
    <w:rsid w:val="0039426C"/>
    <w:rsid w:val="004451B2"/>
    <w:rsid w:val="004971F7"/>
    <w:rsid w:val="004C0896"/>
    <w:rsid w:val="004C3B3B"/>
    <w:rsid w:val="00580935"/>
    <w:rsid w:val="00591CE0"/>
    <w:rsid w:val="0066535D"/>
    <w:rsid w:val="006A3A9C"/>
    <w:rsid w:val="00772B08"/>
    <w:rsid w:val="008212DD"/>
    <w:rsid w:val="008567F0"/>
    <w:rsid w:val="00865E8B"/>
    <w:rsid w:val="008B5E72"/>
    <w:rsid w:val="00941F11"/>
    <w:rsid w:val="009534A7"/>
    <w:rsid w:val="009D1978"/>
    <w:rsid w:val="009D692B"/>
    <w:rsid w:val="009E392C"/>
    <w:rsid w:val="009F1238"/>
    <w:rsid w:val="00A1658D"/>
    <w:rsid w:val="00A328E5"/>
    <w:rsid w:val="00A73DD6"/>
    <w:rsid w:val="00A966D3"/>
    <w:rsid w:val="00BD459F"/>
    <w:rsid w:val="00C53A79"/>
    <w:rsid w:val="00C77777"/>
    <w:rsid w:val="00C945E4"/>
    <w:rsid w:val="00D07B7E"/>
    <w:rsid w:val="00D8024B"/>
    <w:rsid w:val="00DB138F"/>
    <w:rsid w:val="00DB69D6"/>
    <w:rsid w:val="00E23126"/>
    <w:rsid w:val="00EB39AC"/>
    <w:rsid w:val="00F7139D"/>
    <w:rsid w:val="00FA2B31"/>
    <w:rsid w:val="00FB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iPriority="0" w:unhideWhenUsed="0"/>
    <w:lsdException w:name="footer" w:semiHidden="0" w:uiPriority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uiPriority="0" w:unhideWhenUsed="0"/>
    <w:lsdException w:name="annotation subject" w:locked="1"/>
    <w:lsdException w:name="No List" w:semiHidden="0" w:uiPriority="0" w:unhideWhenUsed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8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4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4371"/>
  </w:style>
  <w:style w:type="paragraph" w:styleId="Footer">
    <w:name w:val="footer"/>
    <w:basedOn w:val="Normal"/>
    <w:link w:val="FooterChar"/>
    <w:uiPriority w:val="99"/>
    <w:locked/>
    <w:rsid w:val="0004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4371"/>
  </w:style>
  <w:style w:type="character" w:customStyle="1" w:styleId="fs12lh1-5">
    <w:name w:val="fs12lh1-5"/>
    <w:basedOn w:val="DefaultParagraphFont"/>
    <w:uiPriority w:val="99"/>
    <w:locked/>
    <w:rsid w:val="0066535D"/>
  </w:style>
  <w:style w:type="character" w:styleId="IntenseEmphasis">
    <w:name w:val="Intense Emphasis"/>
    <w:basedOn w:val="DefaultParagraphFont"/>
    <w:uiPriority w:val="99"/>
    <w:qFormat/>
    <w:locked/>
    <w:rsid w:val="00941F11"/>
    <w:rPr>
      <w:i/>
      <w:iCs/>
      <w:color w:val="auto"/>
    </w:rPr>
  </w:style>
  <w:style w:type="paragraph" w:styleId="NormalWeb">
    <w:name w:val="Normal (Web)"/>
    <w:basedOn w:val="Normal"/>
    <w:uiPriority w:val="99"/>
    <w:semiHidden/>
    <w:locked/>
    <w:rsid w:val="0014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locked/>
    <w:rsid w:val="0014604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14604D"/>
    <w:rPr>
      <w:i/>
      <w:iCs/>
    </w:rPr>
  </w:style>
  <w:style w:type="character" w:styleId="Hyperlink">
    <w:name w:val="Hyperlink"/>
    <w:basedOn w:val="DefaultParagraphFont"/>
    <w:uiPriority w:val="99"/>
    <w:locked/>
    <w:rsid w:val="0014604D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locked/>
    <w:rsid w:val="0014604D"/>
    <w:rPr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BD4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9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brysiewicz@it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p.edu.pl" TargetMode="External"/><Relationship Id="rId1" Type="http://schemas.openxmlformats.org/officeDocument/2006/relationships/hyperlink" Target="mailto:itp@itp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312</Words>
  <Characters>1874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Zamielski</dc:creator>
  <cp:keywords/>
  <dc:description/>
  <cp:lastModifiedBy>maria sus</cp:lastModifiedBy>
  <cp:revision>3</cp:revision>
  <cp:lastPrinted>2021-10-08T10:47:00Z</cp:lastPrinted>
  <dcterms:created xsi:type="dcterms:W3CDTF">2021-10-07T10:12:00Z</dcterms:created>
  <dcterms:modified xsi:type="dcterms:W3CDTF">2021-10-08T10:55:00Z</dcterms:modified>
</cp:coreProperties>
</file>