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46" w:rsidRDefault="004F4C46" w:rsidP="005071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251658240" filled="f" stroked="f">
            <v:textbox style="mso-next-textbox:#_x0000_s1026">
              <w:txbxContent>
                <w:p w:rsidR="004F4C46" w:rsidRDefault="004F4C46" w:rsidP="005071DC">
                  <w:pPr>
                    <w:rPr>
                      <w:color w:val="000080"/>
                    </w:rPr>
                  </w:pPr>
                </w:p>
                <w:p w:rsidR="004F4C46" w:rsidRPr="00097564" w:rsidRDefault="004F4C46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:rsidR="004F4C46" w:rsidRPr="00097564" w:rsidRDefault="004F4C46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ROLNICTWO I OGRODNICTWO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</w:p>
    <w:p w:rsidR="004F4C46" w:rsidRPr="002A66ED" w:rsidRDefault="004F4C46" w:rsidP="005071DC"/>
    <w:p w:rsidR="004F4C46" w:rsidRPr="005071DC" w:rsidRDefault="004F4C46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>WKŚiR-RD RiO</w:t>
      </w:r>
      <w:r w:rsidRPr="005071DC">
        <w:rPr>
          <w:rFonts w:ascii="Calibri" w:hAnsi="Calibri" w:cs="Calibri"/>
        </w:rPr>
        <w:t>/       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Szczecin, 03 października 2023</w:t>
      </w:r>
      <w:r w:rsidRPr="005071DC">
        <w:rPr>
          <w:rFonts w:ascii="Calibri" w:hAnsi="Calibri" w:cs="Calibri"/>
        </w:rPr>
        <w:t xml:space="preserve"> r.</w:t>
      </w:r>
    </w:p>
    <w:p w:rsidR="004F4C46" w:rsidRPr="002A66ED" w:rsidRDefault="004F4C46">
      <w:pPr>
        <w:rPr>
          <w:rFonts w:ascii="Calibri" w:hAnsi="Calibri" w:cs="Calibri"/>
          <w:color w:val="000000"/>
        </w:rPr>
      </w:pPr>
    </w:p>
    <w:p w:rsidR="004F4C46" w:rsidRPr="005071DC" w:rsidRDefault="004F4C46">
      <w:pPr>
        <w:pStyle w:val="CommentText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:rsidR="004F4C46" w:rsidRPr="00A10023" w:rsidRDefault="004F4C46">
      <w:pPr>
        <w:pStyle w:val="CommentText"/>
        <w:rPr>
          <w:rFonts w:ascii="Calibri" w:hAnsi="Calibri" w:cs="Calibri"/>
          <w:sz w:val="16"/>
          <w:szCs w:val="16"/>
        </w:rPr>
      </w:pPr>
    </w:p>
    <w:p w:rsidR="004F4C46" w:rsidRDefault="004F4C46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dniu 20 października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 r. o godz. 12:0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:rsidR="004F4C46" w:rsidRDefault="004F4C46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:rsidR="004F4C46" w:rsidRDefault="004F4C46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:rsidR="004F4C46" w:rsidRPr="001907CC" w:rsidRDefault="004F4C46" w:rsidP="0025300A">
      <w:pPr>
        <w:jc w:val="center"/>
        <w:rPr>
          <w:rFonts w:ascii="Calibri" w:hAnsi="Calibri" w:cs="Calibri"/>
          <w:sz w:val="16"/>
          <w:szCs w:val="16"/>
        </w:rPr>
      </w:pPr>
    </w:p>
    <w:p w:rsidR="004F4C46" w:rsidRPr="005071DC" w:rsidRDefault="004F4C46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:rsidR="004F4C46" w:rsidRPr="0038397D" w:rsidRDefault="004F4C46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inż. </w:t>
      </w:r>
      <w:r>
        <w:rPr>
          <w:rFonts w:ascii="Calibri" w:hAnsi="Calibri" w:cs="Calibri"/>
          <w:b/>
          <w:sz w:val="30"/>
          <w:szCs w:val="30"/>
        </w:rPr>
        <w:t>Moniki Figiel-Kroczyńskiej</w:t>
      </w:r>
    </w:p>
    <w:p w:rsidR="004F4C46" w:rsidRPr="005071DC" w:rsidRDefault="004F4C46" w:rsidP="00015F68">
      <w:pPr>
        <w:jc w:val="center"/>
        <w:rPr>
          <w:rFonts w:ascii="Calibri" w:hAnsi="Calibri" w:cs="Calibri"/>
          <w:sz w:val="8"/>
          <w:szCs w:val="8"/>
        </w:rPr>
      </w:pPr>
    </w:p>
    <w:p w:rsidR="004F4C46" w:rsidRPr="00FB1914" w:rsidRDefault="004F4C46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:rsidR="004F4C46" w:rsidRPr="004C1FAD" w:rsidRDefault="004F4C46" w:rsidP="004C1FAD">
      <w:pPr>
        <w:jc w:val="center"/>
        <w:rPr>
          <w:rFonts w:ascii="Calibri" w:hAnsi="Calibri" w:cs="Calibri"/>
          <w:b/>
          <w:sz w:val="28"/>
          <w:szCs w:val="28"/>
        </w:rPr>
      </w:pPr>
      <w:r w:rsidRPr="004C1FAD">
        <w:rPr>
          <w:rFonts w:ascii="Calibri" w:hAnsi="Calibri" w:cs="Calibri"/>
          <w:b/>
          <w:sz w:val="28"/>
          <w:szCs w:val="28"/>
        </w:rPr>
        <w:t xml:space="preserve">„Rozmnażanie oraz jakość owoców borówki wysokiej </w:t>
      </w:r>
      <w:r>
        <w:rPr>
          <w:rFonts w:ascii="Calibri" w:hAnsi="Calibri" w:cs="Calibri"/>
          <w:b/>
          <w:sz w:val="28"/>
          <w:szCs w:val="28"/>
        </w:rPr>
        <w:br/>
      </w:r>
      <w:r w:rsidRPr="004C1FAD">
        <w:rPr>
          <w:rFonts w:ascii="Calibri" w:hAnsi="Calibri" w:cs="Calibri"/>
          <w:b/>
          <w:sz w:val="28"/>
          <w:szCs w:val="28"/>
        </w:rPr>
        <w:t>(</w:t>
      </w:r>
      <w:r w:rsidRPr="004C1FAD">
        <w:rPr>
          <w:rFonts w:ascii="Calibri" w:hAnsi="Calibri" w:cs="Calibri"/>
          <w:b/>
          <w:i/>
          <w:sz w:val="28"/>
          <w:szCs w:val="28"/>
        </w:rPr>
        <w:t xml:space="preserve">Vaccinium corymbosum </w:t>
      </w:r>
      <w:r w:rsidRPr="004C1FAD">
        <w:rPr>
          <w:rFonts w:ascii="Calibri" w:hAnsi="Calibri" w:cs="Calibri"/>
          <w:b/>
          <w:sz w:val="28"/>
          <w:szCs w:val="28"/>
        </w:rPr>
        <w:t>L.)</w:t>
      </w:r>
      <w:r>
        <w:rPr>
          <w:rFonts w:ascii="Calibri" w:hAnsi="Calibri" w:cs="Calibri"/>
          <w:b/>
          <w:sz w:val="28"/>
          <w:szCs w:val="28"/>
        </w:rPr>
        <w:t>”</w:t>
      </w:r>
    </w:p>
    <w:p w:rsidR="004F4C46" w:rsidRPr="009B7AAC" w:rsidRDefault="004F4C46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F4C46" w:rsidRPr="00FF0E6F" w:rsidRDefault="004F4C46">
      <w:pPr>
        <w:rPr>
          <w:rFonts w:ascii="Calibri" w:hAnsi="Calibri" w:cs="Calibri"/>
          <w:b/>
        </w:rPr>
      </w:pPr>
      <w:r w:rsidRPr="00FF0E6F">
        <w:rPr>
          <w:rFonts w:ascii="Calibri" w:hAnsi="Calibri" w:cs="Calibri"/>
        </w:rPr>
        <w:t>Promotor:</w:t>
      </w:r>
      <w:r w:rsidRPr="00FF0E6F">
        <w:rPr>
          <w:rFonts w:ascii="Calibri" w:hAnsi="Calibri" w:cs="Calibri"/>
          <w:b/>
        </w:rPr>
        <w:tab/>
      </w:r>
    </w:p>
    <w:p w:rsidR="004F4C46" w:rsidRPr="002A66ED" w:rsidRDefault="004F4C46">
      <w:pPr>
        <w:rPr>
          <w:rFonts w:ascii="Calibri" w:hAnsi="Calibri" w:cs="Calibri"/>
          <w:b/>
          <w:sz w:val="26"/>
          <w:szCs w:val="26"/>
        </w:rPr>
      </w:pPr>
      <w:r w:rsidRPr="002A66ED">
        <w:rPr>
          <w:rFonts w:ascii="Calibri" w:hAnsi="Calibri" w:cs="Calibri"/>
          <w:b/>
          <w:sz w:val="26"/>
          <w:szCs w:val="26"/>
        </w:rPr>
        <w:t>dr hab. inż.</w:t>
      </w:r>
      <w:r>
        <w:rPr>
          <w:rFonts w:ascii="Calibri" w:hAnsi="Calibri" w:cs="Calibri"/>
          <w:b/>
          <w:sz w:val="26"/>
          <w:szCs w:val="26"/>
        </w:rPr>
        <w:t xml:space="preserve"> Ireneusz Ochmian</w:t>
      </w:r>
      <w:r w:rsidRPr="002A66ED">
        <w:rPr>
          <w:rFonts w:ascii="Calibri" w:hAnsi="Calibri" w:cs="Calibri"/>
          <w:b/>
          <w:sz w:val="26"/>
          <w:szCs w:val="26"/>
        </w:rPr>
        <w:t>, prof. ZUT</w:t>
      </w:r>
    </w:p>
    <w:p w:rsidR="004F4C46" w:rsidRDefault="004F4C46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:rsidR="004F4C46" w:rsidRPr="009B7AAC" w:rsidRDefault="004F4C46" w:rsidP="00ED10E2">
      <w:pPr>
        <w:rPr>
          <w:rFonts w:ascii="Calibri" w:hAnsi="Calibri" w:cs="Calibri"/>
          <w:sz w:val="16"/>
          <w:szCs w:val="16"/>
        </w:rPr>
      </w:pPr>
    </w:p>
    <w:p w:rsidR="004F4C46" w:rsidRPr="00A53FFF" w:rsidRDefault="004F4C46" w:rsidP="009B7AAC">
      <w:pPr>
        <w:rPr>
          <w:rFonts w:ascii="Calibri" w:hAnsi="Calibri" w:cs="Calibri"/>
          <w:b/>
        </w:rPr>
      </w:pPr>
      <w:r w:rsidRPr="00A53FFF">
        <w:rPr>
          <w:rFonts w:ascii="Calibri" w:hAnsi="Calibri" w:cs="Calibri"/>
        </w:rPr>
        <w:t>Promotor</w:t>
      </w:r>
      <w:r>
        <w:rPr>
          <w:rFonts w:ascii="Calibri" w:hAnsi="Calibri" w:cs="Calibri"/>
        </w:rPr>
        <w:t xml:space="preserve"> pomocniczy</w:t>
      </w:r>
      <w:r w:rsidRPr="00A53FFF">
        <w:rPr>
          <w:rFonts w:ascii="Calibri" w:hAnsi="Calibri" w:cs="Calibri"/>
        </w:rPr>
        <w:t>:</w:t>
      </w:r>
      <w:r w:rsidRPr="00A53FFF">
        <w:rPr>
          <w:rFonts w:ascii="Calibri" w:hAnsi="Calibri" w:cs="Calibri"/>
          <w:b/>
        </w:rPr>
        <w:tab/>
      </w:r>
    </w:p>
    <w:p w:rsidR="004F4C46" w:rsidRPr="00A53FFF" w:rsidRDefault="004F4C46" w:rsidP="009B7AAC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dr hab. inż. Marcelina Krupa-Małkiewicz, prof. ZUT</w:t>
      </w:r>
    </w:p>
    <w:p w:rsidR="004F4C46" w:rsidRPr="005071DC" w:rsidRDefault="004F4C46" w:rsidP="009B7AA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>Zachodniopomorski Uniwersytet Technologiczny w Szczecinie</w:t>
      </w:r>
    </w:p>
    <w:p w:rsidR="004F4C46" w:rsidRPr="009B7AAC" w:rsidRDefault="004F4C46">
      <w:pPr>
        <w:rPr>
          <w:rFonts w:ascii="Calibri" w:hAnsi="Calibri" w:cs="Calibri"/>
        </w:rPr>
      </w:pPr>
    </w:p>
    <w:p w:rsidR="004F4C46" w:rsidRPr="00ED10E2" w:rsidRDefault="004F4C46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:rsidR="004F4C46" w:rsidRPr="00A53FFF" w:rsidRDefault="004F4C46" w:rsidP="004C6406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dr hab. Justyna Lema-Rumińska, prof. UKW</w:t>
      </w:r>
    </w:p>
    <w:p w:rsidR="004F4C46" w:rsidRPr="005071DC" w:rsidRDefault="004F4C46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Uniwersytet Kazimierza Wielkiego w Bydgoszczy</w:t>
      </w:r>
    </w:p>
    <w:p w:rsidR="004F4C46" w:rsidRPr="005071DC" w:rsidRDefault="004F4C46" w:rsidP="00ED10E2">
      <w:pPr>
        <w:rPr>
          <w:rFonts w:ascii="Calibri" w:hAnsi="Calibri" w:cs="Calibri"/>
          <w:sz w:val="16"/>
          <w:szCs w:val="16"/>
        </w:rPr>
      </w:pPr>
    </w:p>
    <w:p w:rsidR="004F4C46" w:rsidRPr="00A53FFF" w:rsidRDefault="004F4C46" w:rsidP="00DD3E10">
      <w:pPr>
        <w:rPr>
          <w:rFonts w:ascii="Calibri" w:hAnsi="Calibri" w:cs="Calibri"/>
          <w:b/>
          <w:sz w:val="26"/>
          <w:szCs w:val="26"/>
        </w:rPr>
      </w:pPr>
      <w:r w:rsidRPr="00A53FFF">
        <w:rPr>
          <w:rFonts w:ascii="Calibri" w:hAnsi="Calibri" w:cs="Calibri"/>
          <w:b/>
          <w:sz w:val="26"/>
          <w:szCs w:val="26"/>
        </w:rPr>
        <w:t>d</w:t>
      </w:r>
      <w:r>
        <w:rPr>
          <w:rFonts w:ascii="Calibri" w:hAnsi="Calibri" w:cs="Calibri"/>
          <w:b/>
          <w:sz w:val="26"/>
          <w:szCs w:val="26"/>
        </w:rPr>
        <w:t>r hab. inż. Mirosław Sitarek, prof. IO</w:t>
      </w:r>
    </w:p>
    <w:p w:rsidR="004F4C46" w:rsidRPr="005071DC" w:rsidRDefault="004F4C46" w:rsidP="00DD3E10">
      <w:pPr>
        <w:rPr>
          <w:rFonts w:ascii="Calibri" w:hAnsi="Calibri" w:cs="Calibri"/>
        </w:rPr>
      </w:pPr>
      <w:r>
        <w:rPr>
          <w:rFonts w:ascii="Calibri" w:hAnsi="Calibri" w:cs="Calibri"/>
        </w:rPr>
        <w:t>Instytut Ogrodnictwa - Państwowy Instytut Badawczy w Skierniewicach</w:t>
      </w:r>
    </w:p>
    <w:p w:rsidR="004F4C46" w:rsidRPr="009B7AAC" w:rsidRDefault="004F4C46" w:rsidP="004F0E55">
      <w:pPr>
        <w:rPr>
          <w:rFonts w:ascii="Calibri" w:hAnsi="Calibri" w:cs="Calibri"/>
          <w:sz w:val="16"/>
          <w:szCs w:val="16"/>
        </w:rPr>
      </w:pPr>
    </w:p>
    <w:p w:rsidR="004F4C46" w:rsidRPr="00A53FFF" w:rsidRDefault="004F4C46" w:rsidP="004C3545">
      <w:pPr>
        <w:rPr>
          <w:rFonts w:ascii="Calibri" w:hAnsi="Calibri" w:cs="Calibri"/>
          <w:b/>
          <w:sz w:val="26"/>
          <w:szCs w:val="26"/>
        </w:rPr>
      </w:pPr>
      <w:r w:rsidRPr="00A53FFF">
        <w:rPr>
          <w:rFonts w:ascii="Calibri" w:hAnsi="Calibri" w:cs="Calibri"/>
          <w:b/>
          <w:sz w:val="26"/>
          <w:szCs w:val="26"/>
        </w:rPr>
        <w:t>d</w:t>
      </w:r>
      <w:r>
        <w:rPr>
          <w:rFonts w:ascii="Calibri" w:hAnsi="Calibri" w:cs="Calibri"/>
          <w:b/>
          <w:sz w:val="26"/>
          <w:szCs w:val="26"/>
        </w:rPr>
        <w:t>r hab. inż. Iwona Szot</w:t>
      </w:r>
    </w:p>
    <w:p w:rsidR="004F4C46" w:rsidRPr="005071DC" w:rsidRDefault="004F4C46" w:rsidP="004C3545">
      <w:pPr>
        <w:rPr>
          <w:rFonts w:ascii="Calibri" w:hAnsi="Calibri" w:cs="Calibri"/>
        </w:rPr>
      </w:pPr>
      <w:r>
        <w:rPr>
          <w:rFonts w:ascii="Calibri" w:hAnsi="Calibri" w:cs="Calibri"/>
        </w:rPr>
        <w:t>Uniwersytet Przyrodniczy w Lublinie</w:t>
      </w:r>
    </w:p>
    <w:p w:rsidR="004F4C46" w:rsidRPr="004C3545" w:rsidRDefault="004F4C46" w:rsidP="00E60BCE">
      <w:pPr>
        <w:pStyle w:val="BodyText2"/>
        <w:outlineLvl w:val="0"/>
        <w:rPr>
          <w:rFonts w:ascii="Calibri" w:hAnsi="Calibri" w:cs="Calibri"/>
        </w:rPr>
      </w:pPr>
    </w:p>
    <w:p w:rsidR="004F4C46" w:rsidRPr="002A66ED" w:rsidRDefault="004F4C46" w:rsidP="002A66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yperlink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4F4C46" w:rsidRPr="002A66ED" w:rsidRDefault="004F4C46" w:rsidP="0038397D">
      <w:pPr>
        <w:rPr>
          <w:rFonts w:ascii="Calibri" w:hAnsi="Calibri" w:cs="Calibri"/>
        </w:rPr>
      </w:pPr>
    </w:p>
    <w:p w:rsidR="004F4C46" w:rsidRDefault="004F4C46"/>
    <w:sectPr w:rsidR="004F4C46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E0B"/>
    <w:rsid w:val="00015F68"/>
    <w:rsid w:val="00057844"/>
    <w:rsid w:val="00075A3A"/>
    <w:rsid w:val="000763A6"/>
    <w:rsid w:val="00097564"/>
    <w:rsid w:val="000B2460"/>
    <w:rsid w:val="000B5DC4"/>
    <w:rsid w:val="000C6844"/>
    <w:rsid w:val="000D29F4"/>
    <w:rsid w:val="000E00E2"/>
    <w:rsid w:val="00105D97"/>
    <w:rsid w:val="001122EB"/>
    <w:rsid w:val="001204BF"/>
    <w:rsid w:val="00130BAE"/>
    <w:rsid w:val="001631FC"/>
    <w:rsid w:val="00182377"/>
    <w:rsid w:val="001849D2"/>
    <w:rsid w:val="001907CC"/>
    <w:rsid w:val="00195931"/>
    <w:rsid w:val="001A2F69"/>
    <w:rsid w:val="001A698F"/>
    <w:rsid w:val="001B25F8"/>
    <w:rsid w:val="001B6142"/>
    <w:rsid w:val="001D0CF5"/>
    <w:rsid w:val="001F10D0"/>
    <w:rsid w:val="001F449A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2F7496"/>
    <w:rsid w:val="00302E0B"/>
    <w:rsid w:val="00303174"/>
    <w:rsid w:val="00313D05"/>
    <w:rsid w:val="00350D67"/>
    <w:rsid w:val="0038397D"/>
    <w:rsid w:val="00385874"/>
    <w:rsid w:val="00390C65"/>
    <w:rsid w:val="00392624"/>
    <w:rsid w:val="00416988"/>
    <w:rsid w:val="0042200D"/>
    <w:rsid w:val="00442E60"/>
    <w:rsid w:val="004C1FAD"/>
    <w:rsid w:val="004C3545"/>
    <w:rsid w:val="004C6406"/>
    <w:rsid w:val="004C6B4A"/>
    <w:rsid w:val="004F0E55"/>
    <w:rsid w:val="004F4C46"/>
    <w:rsid w:val="005071DC"/>
    <w:rsid w:val="00516E9E"/>
    <w:rsid w:val="00520EC6"/>
    <w:rsid w:val="0055783B"/>
    <w:rsid w:val="00574BE4"/>
    <w:rsid w:val="00580051"/>
    <w:rsid w:val="005F37CF"/>
    <w:rsid w:val="00655FFD"/>
    <w:rsid w:val="00672DC3"/>
    <w:rsid w:val="006926EB"/>
    <w:rsid w:val="006F0C1A"/>
    <w:rsid w:val="007C6D03"/>
    <w:rsid w:val="007E393E"/>
    <w:rsid w:val="00834BD4"/>
    <w:rsid w:val="00870414"/>
    <w:rsid w:val="00880DB3"/>
    <w:rsid w:val="008823B1"/>
    <w:rsid w:val="008A6E3A"/>
    <w:rsid w:val="009017DD"/>
    <w:rsid w:val="009130DB"/>
    <w:rsid w:val="009256B0"/>
    <w:rsid w:val="00967A80"/>
    <w:rsid w:val="00982D33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05DBA"/>
    <w:rsid w:val="00B34FC7"/>
    <w:rsid w:val="00B576EE"/>
    <w:rsid w:val="00B937B3"/>
    <w:rsid w:val="00B953B4"/>
    <w:rsid w:val="00BC22BC"/>
    <w:rsid w:val="00BF358C"/>
    <w:rsid w:val="00BF7AA0"/>
    <w:rsid w:val="00C15A19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0469F"/>
    <w:rsid w:val="00E16AF6"/>
    <w:rsid w:val="00E376DD"/>
    <w:rsid w:val="00E60BCE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CF2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58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7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849D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1F449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5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220</Words>
  <Characters>1323</Characters>
  <Application>Microsoft Office Outlook</Application>
  <DocSecurity>0</DocSecurity>
  <Lines>0</Lines>
  <Paragraphs>0</Paragraphs>
  <ScaleCrop>false</ScaleCrop>
  <Company>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maria sus</cp:lastModifiedBy>
  <cp:revision>10</cp:revision>
  <cp:lastPrinted>2023-10-03T07:47:00Z</cp:lastPrinted>
  <dcterms:created xsi:type="dcterms:W3CDTF">2023-09-26T10:54:00Z</dcterms:created>
  <dcterms:modified xsi:type="dcterms:W3CDTF">2023-10-03T07:47:00Z</dcterms:modified>
</cp:coreProperties>
</file>