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9" w:rsidRDefault="00702649" w:rsidP="00507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251658240" filled="f" stroked="f">
            <v:textbox style="mso-next-textbox:#_x0000_s1026">
              <w:txbxContent>
                <w:p w:rsidR="00702649" w:rsidRDefault="00702649" w:rsidP="005071DC">
                  <w:pPr>
                    <w:rPr>
                      <w:color w:val="000080"/>
                    </w:rPr>
                  </w:pPr>
                </w:p>
                <w:p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ROLNICTWO I OGRODNICTWO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</w:p>
    <w:p w:rsidR="00702649" w:rsidRPr="002A66ED" w:rsidRDefault="00702649" w:rsidP="005071DC"/>
    <w:p w:rsidR="00702649" w:rsidRPr="005071DC" w:rsidRDefault="00702649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>WKŚiR-RD RiO</w:t>
      </w:r>
      <w:r w:rsidRPr="005071DC">
        <w:rPr>
          <w:rFonts w:ascii="Calibri" w:hAnsi="Calibri" w:cs="Calibri"/>
        </w:rPr>
        <w:t>/       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Szczecin, 13 października 2023</w:t>
      </w:r>
      <w:r w:rsidRPr="005071DC">
        <w:rPr>
          <w:rFonts w:ascii="Calibri" w:hAnsi="Calibri" w:cs="Calibri"/>
        </w:rPr>
        <w:t xml:space="preserve"> r.</w:t>
      </w:r>
    </w:p>
    <w:p w:rsidR="00702649" w:rsidRDefault="00702649">
      <w:pPr>
        <w:rPr>
          <w:rFonts w:ascii="Calibri" w:hAnsi="Calibri" w:cs="Calibri"/>
          <w:color w:val="000000"/>
        </w:rPr>
      </w:pPr>
    </w:p>
    <w:p w:rsidR="00702649" w:rsidRPr="002A66ED" w:rsidRDefault="00702649">
      <w:pPr>
        <w:rPr>
          <w:rFonts w:ascii="Calibri" w:hAnsi="Calibri" w:cs="Calibri"/>
          <w:color w:val="000000"/>
        </w:rPr>
      </w:pPr>
    </w:p>
    <w:p w:rsidR="00702649" w:rsidRPr="005071DC" w:rsidRDefault="00702649">
      <w:pPr>
        <w:pStyle w:val="CommentText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:rsidR="00702649" w:rsidRPr="00A10023" w:rsidRDefault="00702649">
      <w:pPr>
        <w:pStyle w:val="CommentText"/>
        <w:rPr>
          <w:rFonts w:ascii="Calibri" w:hAnsi="Calibri" w:cs="Calibri"/>
          <w:sz w:val="16"/>
          <w:szCs w:val="16"/>
        </w:rPr>
      </w:pPr>
    </w:p>
    <w:p w:rsidR="00702649" w:rsidRDefault="00702649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dniu 7 listopada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10:0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:rsidR="00702649" w:rsidRPr="001907CC" w:rsidRDefault="00702649" w:rsidP="0025300A">
      <w:pPr>
        <w:jc w:val="center"/>
        <w:rPr>
          <w:rFonts w:ascii="Calibri" w:hAnsi="Calibri" w:cs="Calibri"/>
          <w:sz w:val="16"/>
          <w:szCs w:val="16"/>
        </w:rPr>
      </w:pPr>
    </w:p>
    <w:p w:rsidR="00702649" w:rsidRPr="005071DC" w:rsidRDefault="00702649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:rsidR="00702649" w:rsidRPr="0038397D" w:rsidRDefault="00702649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>
        <w:rPr>
          <w:rFonts w:ascii="Calibri" w:hAnsi="Calibri" w:cs="Calibri"/>
          <w:b/>
          <w:sz w:val="30"/>
          <w:szCs w:val="30"/>
        </w:rPr>
        <w:t>Doroty Piaseckiej</w:t>
      </w:r>
    </w:p>
    <w:p w:rsidR="00702649" w:rsidRPr="005071DC" w:rsidRDefault="00702649" w:rsidP="00015F68">
      <w:pPr>
        <w:jc w:val="center"/>
        <w:rPr>
          <w:rFonts w:ascii="Calibri" w:hAnsi="Calibri" w:cs="Calibri"/>
          <w:sz w:val="8"/>
          <w:szCs w:val="8"/>
        </w:rPr>
      </w:pPr>
    </w:p>
    <w:p w:rsidR="00702649" w:rsidRDefault="00702649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:rsidR="00702649" w:rsidRPr="005851FE" w:rsidRDefault="00702649" w:rsidP="005071DC">
      <w:pPr>
        <w:jc w:val="center"/>
        <w:rPr>
          <w:rFonts w:ascii="Calibri" w:hAnsi="Calibri" w:cs="Calibri"/>
          <w:b/>
          <w:sz w:val="28"/>
          <w:szCs w:val="28"/>
        </w:rPr>
      </w:pPr>
      <w:r w:rsidRPr="005851FE">
        <w:rPr>
          <w:rFonts w:ascii="Calibri" w:hAnsi="Calibri" w:cs="Calibri"/>
          <w:b/>
          <w:sz w:val="28"/>
          <w:szCs w:val="28"/>
        </w:rPr>
        <w:t>„Ocena wpływu nawadniania i biostymulatorów nawozowych na wielkość, jakość i wartość technologiczną plonu ziarna jęczmienia browarnego”</w:t>
      </w:r>
    </w:p>
    <w:p w:rsidR="00702649" w:rsidRPr="009B7AAC" w:rsidRDefault="00702649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02649" w:rsidRPr="00394AA5" w:rsidRDefault="00702649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Promotor:</w:t>
      </w:r>
      <w:r w:rsidRPr="00394AA5">
        <w:rPr>
          <w:rFonts w:ascii="Calibri" w:hAnsi="Calibri" w:cs="Calibri"/>
          <w:b/>
          <w:lang w:val="en-US"/>
        </w:rPr>
        <w:tab/>
      </w:r>
    </w:p>
    <w:p w:rsidR="00702649" w:rsidRPr="002A66ED" w:rsidRDefault="00702649">
      <w:pPr>
        <w:rPr>
          <w:rFonts w:ascii="Calibri" w:hAnsi="Calibri" w:cs="Calibri"/>
          <w:b/>
          <w:sz w:val="26"/>
          <w:szCs w:val="26"/>
        </w:rPr>
      </w:pPr>
      <w:r w:rsidRPr="00394AA5">
        <w:rPr>
          <w:rFonts w:ascii="Calibri" w:hAnsi="Calibri" w:cs="Calibri"/>
          <w:b/>
          <w:sz w:val="26"/>
          <w:szCs w:val="26"/>
          <w:lang w:val="en-US"/>
        </w:rPr>
        <w:t xml:space="preserve">prof. dr hab. inż. </w:t>
      </w:r>
      <w:r>
        <w:rPr>
          <w:rFonts w:ascii="Calibri" w:hAnsi="Calibri" w:cs="Calibri"/>
          <w:b/>
          <w:sz w:val="26"/>
          <w:szCs w:val="26"/>
        </w:rPr>
        <w:t>Cezary Podsiadło</w:t>
      </w:r>
    </w:p>
    <w:p w:rsidR="00702649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:rsidR="00702649" w:rsidRPr="009B7AAC" w:rsidRDefault="00702649" w:rsidP="00ED10E2">
      <w:pPr>
        <w:rPr>
          <w:rFonts w:ascii="Calibri" w:hAnsi="Calibri" w:cs="Calibri"/>
          <w:sz w:val="16"/>
          <w:szCs w:val="16"/>
        </w:rPr>
      </w:pPr>
    </w:p>
    <w:p w:rsidR="00702649" w:rsidRPr="00ED10E2" w:rsidRDefault="00702649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:rsidR="00702649" w:rsidRPr="00A53FFF" w:rsidRDefault="00702649" w:rsidP="004C6406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prof. dr hab. Grażyna Podolska</w:t>
      </w:r>
    </w:p>
    <w:p w:rsidR="00702649" w:rsidRPr="005071DC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Instytut Uprawy Nawożenia i Gleboznawstwa Państwowy Instytut Badawczy w Puławach</w:t>
      </w:r>
    </w:p>
    <w:p w:rsidR="00702649" w:rsidRPr="005071DC" w:rsidRDefault="00702649" w:rsidP="00ED10E2">
      <w:pPr>
        <w:rPr>
          <w:rFonts w:ascii="Calibri" w:hAnsi="Calibri" w:cs="Calibri"/>
          <w:sz w:val="16"/>
          <w:szCs w:val="16"/>
        </w:rPr>
      </w:pPr>
    </w:p>
    <w:p w:rsidR="00702649" w:rsidRPr="00A53FFF" w:rsidRDefault="00702649" w:rsidP="00DD3E10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prof. dr hab. inż. Jacek Żarski</w:t>
      </w:r>
    </w:p>
    <w:p w:rsidR="00702649" w:rsidRPr="005071DC" w:rsidRDefault="00702649" w:rsidP="00DD3E10">
      <w:pPr>
        <w:rPr>
          <w:rFonts w:ascii="Calibri" w:hAnsi="Calibri" w:cs="Calibri"/>
        </w:rPr>
      </w:pPr>
      <w:r>
        <w:rPr>
          <w:rFonts w:ascii="Calibri" w:hAnsi="Calibri" w:cs="Calibri"/>
        </w:rPr>
        <w:t>Politechnika Bydgoska im. Jana i Jędrzeja Śniadeckich</w:t>
      </w:r>
    </w:p>
    <w:p w:rsidR="00702649" w:rsidRPr="009B7AAC" w:rsidRDefault="00702649" w:rsidP="004F0E55">
      <w:pPr>
        <w:rPr>
          <w:rFonts w:ascii="Calibri" w:hAnsi="Calibri" w:cs="Calibri"/>
          <w:sz w:val="16"/>
          <w:szCs w:val="16"/>
        </w:rPr>
      </w:pPr>
    </w:p>
    <w:p w:rsidR="00702649" w:rsidRPr="004F0E55" w:rsidRDefault="00702649" w:rsidP="00E60BCE">
      <w:pPr>
        <w:pStyle w:val="BodyText2"/>
        <w:outlineLvl w:val="0"/>
        <w:rPr>
          <w:rFonts w:ascii="Calibri" w:hAnsi="Calibri" w:cs="Calibri"/>
          <w:sz w:val="16"/>
          <w:szCs w:val="16"/>
        </w:rPr>
      </w:pPr>
    </w:p>
    <w:p w:rsidR="00702649" w:rsidRPr="002A66ED" w:rsidRDefault="00702649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yperlink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702649" w:rsidRPr="002A66ED" w:rsidRDefault="00702649" w:rsidP="0038397D">
      <w:pPr>
        <w:rPr>
          <w:rFonts w:ascii="Calibri" w:hAnsi="Calibri" w:cs="Calibri"/>
        </w:rPr>
      </w:pPr>
    </w:p>
    <w:p w:rsidR="00702649" w:rsidRDefault="00702649"/>
    <w:sectPr w:rsidR="00702649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394AA5"/>
    <w:rsid w:val="00416988"/>
    <w:rsid w:val="0042200D"/>
    <w:rsid w:val="00442E60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C6D03"/>
    <w:rsid w:val="007E393E"/>
    <w:rsid w:val="007E4199"/>
    <w:rsid w:val="00870414"/>
    <w:rsid w:val="00880DB3"/>
    <w:rsid w:val="008A6E3A"/>
    <w:rsid w:val="009017DD"/>
    <w:rsid w:val="00921881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576EE"/>
    <w:rsid w:val="00B937B3"/>
    <w:rsid w:val="00BC22BC"/>
    <w:rsid w:val="00BF358C"/>
    <w:rsid w:val="00BF7AA0"/>
    <w:rsid w:val="00C15A19"/>
    <w:rsid w:val="00C37F61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B3FB7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CF2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58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7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849D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1F449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5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220</Words>
  <Characters>1321</Characters>
  <Application>Microsoft Office Outlook</Application>
  <DocSecurity>0</DocSecurity>
  <Lines>0</Lines>
  <Paragraphs>0</Paragraphs>
  <ScaleCrop>false</ScaleCrop>
  <Company>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maria sus</cp:lastModifiedBy>
  <cp:revision>8</cp:revision>
  <cp:lastPrinted>2023-09-29T06:40:00Z</cp:lastPrinted>
  <dcterms:created xsi:type="dcterms:W3CDTF">2023-09-26T10:54:00Z</dcterms:created>
  <dcterms:modified xsi:type="dcterms:W3CDTF">2023-10-12T11:49:00Z</dcterms:modified>
</cp:coreProperties>
</file>